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FE1D" w14:textId="77777777" w:rsidR="00AB5415" w:rsidRDefault="00AB5415" w:rsidP="00AB54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CHOLMELEY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(fl.1484)</w:t>
      </w:r>
    </w:p>
    <w:p w14:paraId="314E7514" w14:textId="3E2CBA63" w:rsidR="00AB5415" w:rsidRDefault="00AB5415" w:rsidP="00AB54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Norton.</w:t>
      </w:r>
    </w:p>
    <w:p w14:paraId="29EE523D" w14:textId="77777777" w:rsidR="00AB5415" w:rsidRDefault="00AB5415" w:rsidP="00AB54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5BD0F" w14:textId="77777777" w:rsidR="00AB5415" w:rsidRDefault="00AB5415" w:rsidP="00AB54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2CC8E" w14:textId="77777777" w:rsidR="00AB5415" w:rsidRDefault="00AB5415" w:rsidP="00AB54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Mar.1484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Newport, Shropshire,</w:t>
      </w:r>
    </w:p>
    <w:p w14:paraId="0C2E30D7" w14:textId="77777777" w:rsidR="00AB5415" w:rsidRDefault="00AB5415" w:rsidP="00AB54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Humphrey Hille(d.1484)(q.v.).</w:t>
      </w:r>
    </w:p>
    <w:p w14:paraId="631465FF" w14:textId="77777777" w:rsidR="00AB5415" w:rsidRDefault="00AB5415" w:rsidP="00AB5415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Post Mortem 1 Edward V to Richard III, vol.XXV </w:t>
      </w:r>
    </w:p>
    <w:p w14:paraId="2099C2D4" w14:textId="77777777" w:rsidR="00AB5415" w:rsidRDefault="00AB5415" w:rsidP="00AB5415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1483-5, ed. Gordon McKelvie, pub. The Boydell Press 2021, p.25)</w:t>
      </w:r>
    </w:p>
    <w:p w14:paraId="45D3F4AA" w14:textId="77777777" w:rsidR="00AB5415" w:rsidRDefault="00AB5415" w:rsidP="00AB541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F5DF9B1" w14:textId="77777777" w:rsidR="00AB5415" w:rsidRDefault="00AB5415" w:rsidP="00AB541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340F6A3" w14:textId="77777777" w:rsidR="00AB5415" w:rsidRPr="00A82A69" w:rsidRDefault="00AB5415" w:rsidP="00AB54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February 2022</w:t>
      </w:r>
    </w:p>
    <w:p w14:paraId="0B750B94" w14:textId="6E427E17" w:rsidR="00BA00AB" w:rsidRPr="00AB541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AB5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3367" w14:textId="77777777" w:rsidR="00AB5415" w:rsidRDefault="00AB5415" w:rsidP="009139A6">
      <w:r>
        <w:separator/>
      </w:r>
    </w:p>
  </w:endnote>
  <w:endnote w:type="continuationSeparator" w:id="0">
    <w:p w14:paraId="39C745A6" w14:textId="77777777" w:rsidR="00AB5415" w:rsidRDefault="00AB541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A0D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34E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A0B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EBA2" w14:textId="77777777" w:rsidR="00AB5415" w:rsidRDefault="00AB5415" w:rsidP="009139A6">
      <w:r>
        <w:separator/>
      </w:r>
    </w:p>
  </w:footnote>
  <w:footnote w:type="continuationSeparator" w:id="0">
    <w:p w14:paraId="5C7442EF" w14:textId="77777777" w:rsidR="00AB5415" w:rsidRDefault="00AB541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DCE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3A1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B2F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15"/>
    <w:rsid w:val="000666E0"/>
    <w:rsid w:val="002510B7"/>
    <w:rsid w:val="005C130B"/>
    <w:rsid w:val="00826F5C"/>
    <w:rsid w:val="009139A6"/>
    <w:rsid w:val="009448BB"/>
    <w:rsid w:val="00A3176C"/>
    <w:rsid w:val="00AB5415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AC51"/>
  <w15:chartTrackingRefBased/>
  <w15:docId w15:val="{19826452-5143-40D6-8C6F-EAF5ACFC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2022-02-15T17:51:00Z</dcterms:created>
  <dcterms:modified xsi:type="dcterms:W3CDTF">2022-02-15T17:53:00Z</dcterms:modified>
</cp:coreProperties>
</file>