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93" w:rsidRDefault="00227293" w:rsidP="00227293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John CHOPYN</w:t>
      </w:r>
      <w:r>
        <w:rPr>
          <w:rFonts w:ascii="Times New Roman" w:eastAsia="Calibri" w:hAnsi="Times New Roman" w:cs="Times New Roman"/>
        </w:rPr>
        <w:t xml:space="preserve">    </w:t>
      </w:r>
      <w:proofErr w:type="gramStart"/>
      <w:r>
        <w:rPr>
          <w:rFonts w:ascii="Times New Roman" w:eastAsia="Calibri" w:hAnsi="Times New Roman" w:cs="Times New Roman"/>
        </w:rPr>
        <w:t xml:space="preserve">   (</w:t>
      </w:r>
      <w:proofErr w:type="gramEnd"/>
      <w:r>
        <w:rPr>
          <w:rFonts w:ascii="Times New Roman" w:eastAsia="Calibri" w:hAnsi="Times New Roman" w:cs="Times New Roman"/>
        </w:rPr>
        <w:t>fl.1484)</w:t>
      </w:r>
    </w:p>
    <w:p w:rsidR="00227293" w:rsidRDefault="00227293" w:rsidP="00227293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227293" w:rsidRDefault="00227293" w:rsidP="00227293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227293" w:rsidRDefault="00227293" w:rsidP="00227293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 xml:space="preserve">He made a plaint of trespass and assault against John </w:t>
      </w:r>
      <w:proofErr w:type="spellStart"/>
      <w:r>
        <w:rPr>
          <w:rFonts w:ascii="Times New Roman" w:eastAsia="Calibri" w:hAnsi="Times New Roman" w:cs="Times New Roman"/>
        </w:rPr>
        <w:t>Baylly</w:t>
      </w:r>
      <w:proofErr w:type="spellEnd"/>
      <w:r>
        <w:rPr>
          <w:rFonts w:ascii="Times New Roman" w:eastAsia="Calibri" w:hAnsi="Times New Roman" w:cs="Times New Roman"/>
        </w:rPr>
        <w:t xml:space="preserve"> of Peverell,</w:t>
      </w:r>
    </w:p>
    <w:p w:rsidR="00227293" w:rsidRDefault="00227293" w:rsidP="00227293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Devon(q.v.).</w:t>
      </w:r>
    </w:p>
    <w:p w:rsidR="00227293" w:rsidRDefault="00227293" w:rsidP="00227293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http://aalt.law.uh.edu/Indices/CP40Indices/CP40no883Pl.htm )</w:t>
      </w:r>
      <w:proofErr w:type="gramEnd"/>
    </w:p>
    <w:p w:rsidR="00227293" w:rsidRDefault="00227293" w:rsidP="00227293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227293" w:rsidRDefault="00227293" w:rsidP="00227293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227293" w:rsidRDefault="00227293" w:rsidP="00227293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12 June 2017</w:t>
      </w:r>
    </w:p>
    <w:p w:rsidR="006B2F86" w:rsidRPr="00E71FC3" w:rsidRDefault="0022729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93" w:rsidRDefault="00227293" w:rsidP="00E71FC3">
      <w:r>
        <w:separator/>
      </w:r>
    </w:p>
  </w:endnote>
  <w:endnote w:type="continuationSeparator" w:id="0">
    <w:p w:rsidR="00227293" w:rsidRDefault="00227293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93" w:rsidRDefault="00227293" w:rsidP="00E71FC3">
      <w:r>
        <w:separator/>
      </w:r>
    </w:p>
  </w:footnote>
  <w:footnote w:type="continuationSeparator" w:id="0">
    <w:p w:rsidR="00227293" w:rsidRDefault="00227293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93"/>
    <w:rsid w:val="001A7C09"/>
    <w:rsid w:val="00227293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31CB6-274D-4263-A136-59DD2667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27293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2017-06-14T19:37:00Z</dcterms:created>
  <dcterms:modified xsi:type="dcterms:W3CDTF">2017-06-14T19:37:00Z</dcterms:modified>
</cp:coreProperties>
</file>