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BB5" w:rsidRDefault="004B0BB5" w:rsidP="004B0B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CHOWNE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fl.1467)</w:t>
      </w:r>
    </w:p>
    <w:p w:rsidR="004B0BB5" w:rsidRDefault="004B0BB5" w:rsidP="004B0B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Exeter.</w:t>
      </w:r>
    </w:p>
    <w:p w:rsidR="004B0BB5" w:rsidRDefault="004B0BB5" w:rsidP="004B0B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BB5" w:rsidRDefault="004B0BB5" w:rsidP="004B0B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BB5" w:rsidRDefault="004B0BB5" w:rsidP="004B0BB5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May1467</w:t>
      </w:r>
      <w:r>
        <w:rPr>
          <w:rFonts w:ascii="Times New Roman" w:hAnsi="Times New Roman" w:cs="Times New Roman"/>
          <w:sz w:val="24"/>
          <w:szCs w:val="24"/>
        </w:rPr>
        <w:tab/>
        <w:t>He became a Freeman. His fine was pardoned by the Mayor, the Bailiffs and the community. (“Exeter Freemen” p.55)</w:t>
      </w:r>
    </w:p>
    <w:p w:rsidR="004B0BB5" w:rsidRDefault="004B0BB5" w:rsidP="004B0BB5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4B0BB5" w:rsidRDefault="004B0BB5" w:rsidP="004B0BB5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4B0BB5" w:rsidRDefault="004B0BB5" w:rsidP="004B0BB5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February 2016</w:t>
      </w:r>
    </w:p>
    <w:p w:rsidR="006B2F86" w:rsidRPr="00E71FC3" w:rsidRDefault="004B0BB5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BB5" w:rsidRDefault="004B0BB5" w:rsidP="00E71FC3">
      <w:pPr>
        <w:spacing w:after="0" w:line="240" w:lineRule="auto"/>
      </w:pPr>
      <w:r>
        <w:separator/>
      </w:r>
    </w:p>
  </w:endnote>
  <w:endnote w:type="continuationSeparator" w:id="0">
    <w:p w:rsidR="004B0BB5" w:rsidRDefault="004B0BB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BB5" w:rsidRDefault="004B0BB5" w:rsidP="00E71FC3">
      <w:pPr>
        <w:spacing w:after="0" w:line="240" w:lineRule="auto"/>
      </w:pPr>
      <w:r>
        <w:separator/>
      </w:r>
    </w:p>
  </w:footnote>
  <w:footnote w:type="continuationSeparator" w:id="0">
    <w:p w:rsidR="004B0BB5" w:rsidRDefault="004B0BB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B5"/>
    <w:rsid w:val="004B0BB5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BBF0A-CF2F-4A71-BF2D-7E895548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2016-04-18T20:38:00Z</dcterms:created>
  <dcterms:modified xsi:type="dcterms:W3CDTF">2016-04-18T20:38:00Z</dcterms:modified>
</cp:coreProperties>
</file>