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4575F5" w:rsidP="00C009D8">
      <w:pPr>
        <w:pStyle w:val="NoSpacing"/>
      </w:pPr>
      <w:r>
        <w:rPr>
          <w:u w:val="single"/>
        </w:rPr>
        <w:t>John CHURCH</w:t>
      </w:r>
      <w:r>
        <w:t xml:space="preserve">     (fl.1406)</w:t>
      </w:r>
    </w:p>
    <w:p w:rsidR="004575F5" w:rsidRDefault="004575F5" w:rsidP="00C009D8">
      <w:pPr>
        <w:pStyle w:val="NoSpacing"/>
      </w:pPr>
    </w:p>
    <w:p w:rsidR="004575F5" w:rsidRDefault="004575F5" w:rsidP="00C009D8">
      <w:pPr>
        <w:pStyle w:val="NoSpacing"/>
      </w:pPr>
    </w:p>
    <w:p w:rsidR="004575F5" w:rsidRDefault="004575F5" w:rsidP="00C009D8">
      <w:pPr>
        <w:pStyle w:val="NoSpacing"/>
      </w:pPr>
      <w:r>
        <w:t>M.A. and B.D. Cambridge University.   (Alumni Cantab. vol.1 part 1 p.336)</w:t>
      </w:r>
    </w:p>
    <w:p w:rsidR="004575F5" w:rsidRDefault="004575F5" w:rsidP="00C009D8">
      <w:pPr>
        <w:pStyle w:val="NoSpacing"/>
      </w:pPr>
    </w:p>
    <w:p w:rsidR="004575F5" w:rsidRDefault="004575F5" w:rsidP="00C009D8">
      <w:pPr>
        <w:pStyle w:val="NoSpacing"/>
      </w:pPr>
    </w:p>
    <w:p w:rsidR="004575F5" w:rsidRDefault="004575F5" w:rsidP="00C009D8">
      <w:pPr>
        <w:pStyle w:val="NoSpacing"/>
      </w:pPr>
      <w:r>
        <w:t>28 Apr.1406</w:t>
      </w:r>
      <w:r>
        <w:tab/>
        <w:t>The Pope granted him a benefice in Westminster Abbey.   (ibid.)</w:t>
      </w:r>
    </w:p>
    <w:p w:rsidR="004575F5" w:rsidRDefault="004575F5" w:rsidP="00C009D8">
      <w:pPr>
        <w:pStyle w:val="NoSpacing"/>
      </w:pPr>
    </w:p>
    <w:p w:rsidR="004575F5" w:rsidRDefault="004575F5" w:rsidP="00C009D8">
      <w:pPr>
        <w:pStyle w:val="NoSpacing"/>
      </w:pPr>
    </w:p>
    <w:p w:rsidR="004575F5" w:rsidRPr="004575F5" w:rsidRDefault="004575F5" w:rsidP="00C009D8">
      <w:pPr>
        <w:pStyle w:val="NoSpacing"/>
      </w:pPr>
      <w:r>
        <w:t>13 September 2013</w:t>
      </w:r>
      <w:bookmarkStart w:id="0" w:name="_GoBack"/>
      <w:bookmarkEnd w:id="0"/>
    </w:p>
    <w:sectPr w:rsidR="004575F5" w:rsidRPr="00457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F5" w:rsidRDefault="004575F5" w:rsidP="00920DE3">
      <w:pPr>
        <w:spacing w:after="0" w:line="240" w:lineRule="auto"/>
      </w:pPr>
      <w:r>
        <w:separator/>
      </w:r>
    </w:p>
  </w:endnote>
  <w:endnote w:type="continuationSeparator" w:id="0">
    <w:p w:rsidR="004575F5" w:rsidRDefault="004575F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F5" w:rsidRDefault="004575F5" w:rsidP="00920DE3">
      <w:pPr>
        <w:spacing w:after="0" w:line="240" w:lineRule="auto"/>
      </w:pPr>
      <w:r>
        <w:separator/>
      </w:r>
    </w:p>
  </w:footnote>
  <w:footnote w:type="continuationSeparator" w:id="0">
    <w:p w:rsidR="004575F5" w:rsidRDefault="004575F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F5"/>
    <w:rsid w:val="00120749"/>
    <w:rsid w:val="004575F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2013-09-13T21:17:00Z</dcterms:created>
  <dcterms:modified xsi:type="dcterms:W3CDTF">2013-09-13T21:19:00Z</dcterms:modified>
</cp:coreProperties>
</file>