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B1E1" w14:textId="77777777" w:rsidR="00264459" w:rsidRDefault="00264459" w:rsidP="0026445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Henry CHYCHELY (? </w:t>
      </w:r>
      <w:proofErr w:type="gramStart"/>
      <w:r>
        <w:rPr>
          <w:rFonts w:cs="Times New Roman"/>
          <w:szCs w:val="24"/>
          <w:u w:val="single"/>
        </w:rPr>
        <w:t>CHICHELE)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  (fl.1400)</w:t>
      </w:r>
    </w:p>
    <w:p w14:paraId="4746DCEE" w14:textId="77777777" w:rsidR="00264459" w:rsidRDefault="00264459" w:rsidP="00264459">
      <w:pPr>
        <w:pStyle w:val="NoSpacing"/>
        <w:rPr>
          <w:rFonts w:cs="Times New Roman"/>
          <w:szCs w:val="24"/>
        </w:rPr>
      </w:pPr>
    </w:p>
    <w:p w14:paraId="04966849" w14:textId="77777777" w:rsidR="00264459" w:rsidRDefault="00264459" w:rsidP="00264459">
      <w:pPr>
        <w:pStyle w:val="NoSpacing"/>
        <w:rPr>
          <w:rFonts w:cs="Times New Roman"/>
          <w:szCs w:val="24"/>
        </w:rPr>
      </w:pPr>
    </w:p>
    <w:p w14:paraId="192B797C" w14:textId="77777777" w:rsidR="00264459" w:rsidRDefault="00264459" w:rsidP="0026445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Feb.1400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Chelmscott</w:t>
      </w:r>
      <w:proofErr w:type="spellEnd"/>
      <w:r>
        <w:rPr>
          <w:rFonts w:cs="Times New Roman"/>
          <w:szCs w:val="24"/>
        </w:rPr>
        <w:t xml:space="preserve">, </w:t>
      </w:r>
    </w:p>
    <w:p w14:paraId="33E05008" w14:textId="77777777" w:rsidR="00264459" w:rsidRDefault="00264459" w:rsidP="0026445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Buckinghamshire, 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Sir Geoffrey Lucy(q.v.).</w:t>
      </w:r>
    </w:p>
    <w:p w14:paraId="3F6B0F69" w14:textId="77777777" w:rsidR="00264459" w:rsidRDefault="00264459" w:rsidP="0026445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252B94">
          <w:rPr>
            <w:rStyle w:val="Hyperlink"/>
            <w:rFonts w:cs="Times New Roman"/>
            <w:szCs w:val="24"/>
          </w:rPr>
          <w:t>https://inquisitionspostmortem.ac.uk/view/inquisition/18-064/65</w:t>
        </w:r>
      </w:hyperlink>
      <w:r>
        <w:rPr>
          <w:rFonts w:cs="Times New Roman"/>
          <w:szCs w:val="24"/>
        </w:rPr>
        <w:t xml:space="preserve"> )</w:t>
      </w:r>
    </w:p>
    <w:p w14:paraId="093AF415" w14:textId="77777777" w:rsidR="00264459" w:rsidRDefault="00264459" w:rsidP="00264459">
      <w:pPr>
        <w:pStyle w:val="NoSpacing"/>
        <w:rPr>
          <w:rFonts w:cs="Times New Roman"/>
          <w:szCs w:val="24"/>
        </w:rPr>
      </w:pPr>
    </w:p>
    <w:p w14:paraId="35B2814D" w14:textId="77777777" w:rsidR="00264459" w:rsidRDefault="00264459" w:rsidP="00264459">
      <w:pPr>
        <w:pStyle w:val="NoSpacing"/>
        <w:rPr>
          <w:rFonts w:cs="Times New Roman"/>
          <w:szCs w:val="24"/>
        </w:rPr>
      </w:pPr>
    </w:p>
    <w:p w14:paraId="1C173F3E" w14:textId="77777777" w:rsidR="00264459" w:rsidRDefault="00264459" w:rsidP="0026445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7 December 2023</w:t>
      </w:r>
    </w:p>
    <w:p w14:paraId="18652BF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2A6F" w14:textId="77777777" w:rsidR="00264459" w:rsidRDefault="00264459" w:rsidP="009139A6">
      <w:r>
        <w:separator/>
      </w:r>
    </w:p>
  </w:endnote>
  <w:endnote w:type="continuationSeparator" w:id="0">
    <w:p w14:paraId="7824DA47" w14:textId="77777777" w:rsidR="00264459" w:rsidRDefault="0026445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4D3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1D4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120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74A2" w14:textId="77777777" w:rsidR="00264459" w:rsidRDefault="00264459" w:rsidP="009139A6">
      <w:r>
        <w:separator/>
      </w:r>
    </w:p>
  </w:footnote>
  <w:footnote w:type="continuationSeparator" w:id="0">
    <w:p w14:paraId="19E15694" w14:textId="77777777" w:rsidR="00264459" w:rsidRDefault="0026445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780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C0B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D9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9"/>
    <w:rsid w:val="000666E0"/>
    <w:rsid w:val="002510B7"/>
    <w:rsid w:val="00264459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759D"/>
  <w15:chartTrackingRefBased/>
  <w15:docId w15:val="{10CE03D9-DDD5-4AA4-BFFF-106DA05C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64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8-064/6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2023-12-07T10:52:00Z</dcterms:created>
  <dcterms:modified xsi:type="dcterms:W3CDTF">2023-12-07T10:52:00Z</dcterms:modified>
</cp:coreProperties>
</file>