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47" w:rsidRDefault="00F00A47" w:rsidP="00F00A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Simon CHYDLEGH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fl.1423)</w:t>
      </w:r>
    </w:p>
    <w:p w:rsidR="00F00A47" w:rsidRDefault="00F00A47" w:rsidP="00F00A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 Cathedral.</w:t>
      </w:r>
    </w:p>
    <w:p w:rsidR="00F00A47" w:rsidRDefault="00F00A47" w:rsidP="00F00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0A47" w:rsidRDefault="00F00A47" w:rsidP="00F00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0A47" w:rsidRDefault="00F00A47" w:rsidP="00F00A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Sep.1423</w:t>
      </w:r>
      <w:r>
        <w:rPr>
          <w:rFonts w:ascii="Times New Roman" w:hAnsi="Times New Roman" w:cs="Times New Roman"/>
          <w:sz w:val="24"/>
          <w:szCs w:val="24"/>
        </w:rPr>
        <w:tab/>
        <w:t>He w</w:t>
      </w:r>
      <w:r w:rsidR="008D366A">
        <w:rPr>
          <w:rFonts w:ascii="Times New Roman" w:hAnsi="Times New Roman" w:cs="Times New Roman"/>
          <w:sz w:val="24"/>
          <w:szCs w:val="24"/>
        </w:rPr>
        <w:t>as ordained subdeacon</w:t>
      </w:r>
      <w:r>
        <w:rPr>
          <w:rFonts w:ascii="Times New Roman" w:hAnsi="Times New Roman" w:cs="Times New Roman"/>
          <w:sz w:val="24"/>
          <w:szCs w:val="24"/>
        </w:rPr>
        <w:t xml:space="preserve"> in the parish church of Paignton,</w:t>
      </w:r>
    </w:p>
    <w:p w:rsidR="00F00A47" w:rsidRDefault="00F00A47" w:rsidP="00F00A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Devon, by Edmund Lacy, Bishop of Exeter(q.v.).</w:t>
      </w:r>
    </w:p>
    <w:p w:rsidR="00F00A47" w:rsidRDefault="00F00A47" w:rsidP="00F00A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 pp.84-5)</w:t>
      </w:r>
    </w:p>
    <w:p w:rsidR="00E47577" w:rsidRDefault="00E47577" w:rsidP="00E475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Dec.1423</w:t>
      </w:r>
      <w:r>
        <w:rPr>
          <w:rFonts w:ascii="Times New Roman" w:hAnsi="Times New Roman" w:cs="Times New Roman"/>
          <w:sz w:val="24"/>
          <w:szCs w:val="24"/>
        </w:rPr>
        <w:tab/>
        <w:t>He w</w:t>
      </w:r>
      <w:r>
        <w:rPr>
          <w:rFonts w:ascii="Times New Roman" w:hAnsi="Times New Roman" w:cs="Times New Roman"/>
          <w:sz w:val="24"/>
          <w:szCs w:val="24"/>
        </w:rPr>
        <w:t xml:space="preserve">as ordained </w:t>
      </w:r>
      <w:r>
        <w:rPr>
          <w:rFonts w:ascii="Times New Roman" w:hAnsi="Times New Roman" w:cs="Times New Roman"/>
          <w:sz w:val="24"/>
          <w:szCs w:val="24"/>
        </w:rPr>
        <w:t xml:space="preserve">deacon in the parish church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47577" w:rsidRDefault="00E47577" w:rsidP="00E475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Devon, by Edmund Lacy, Bishop of Exeter(q.v.).</w:t>
      </w:r>
    </w:p>
    <w:p w:rsidR="00E47577" w:rsidRDefault="00E47577" w:rsidP="00E475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7577" w:rsidRDefault="00E47577" w:rsidP="00E475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7577" w:rsidRDefault="00E47577" w:rsidP="00E475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February 2016</w:t>
      </w:r>
    </w:p>
    <w:p w:rsidR="00F00A47" w:rsidRDefault="00F00A47" w:rsidP="00F00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0A47" w:rsidRDefault="00F00A47" w:rsidP="00F00A4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0A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47" w:rsidRDefault="00F00A47" w:rsidP="00564E3C">
      <w:pPr>
        <w:spacing w:after="0" w:line="240" w:lineRule="auto"/>
      </w:pPr>
      <w:r>
        <w:separator/>
      </w:r>
    </w:p>
  </w:endnote>
  <w:endnote w:type="continuationSeparator" w:id="0">
    <w:p w:rsidR="00F00A47" w:rsidRDefault="00F00A4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47577">
      <w:rPr>
        <w:rFonts w:ascii="Times New Roman" w:hAnsi="Times New Roman" w:cs="Times New Roman"/>
        <w:noProof/>
        <w:sz w:val="24"/>
        <w:szCs w:val="24"/>
      </w:rPr>
      <w:t>18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47" w:rsidRDefault="00F00A47" w:rsidP="00564E3C">
      <w:pPr>
        <w:spacing w:after="0" w:line="240" w:lineRule="auto"/>
      </w:pPr>
      <w:r>
        <w:separator/>
      </w:r>
    </w:p>
  </w:footnote>
  <w:footnote w:type="continuationSeparator" w:id="0">
    <w:p w:rsidR="00F00A47" w:rsidRDefault="00F00A4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47"/>
    <w:rsid w:val="00372DC6"/>
    <w:rsid w:val="00564E3C"/>
    <w:rsid w:val="0064591D"/>
    <w:rsid w:val="008D366A"/>
    <w:rsid w:val="00DD5B8A"/>
    <w:rsid w:val="00E47577"/>
    <w:rsid w:val="00EB41B8"/>
    <w:rsid w:val="00F00A47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59A2"/>
  <w15:chartTrackingRefBased/>
  <w15:docId w15:val="{7F82624F-8005-4094-A942-76D9A47A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2016-02-16T15:13:00Z</dcterms:created>
  <dcterms:modified xsi:type="dcterms:W3CDTF">2016-02-18T19:36:00Z</dcterms:modified>
</cp:coreProperties>
</file>