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FAA872" w14:textId="1CD7173A" w:rsidR="00D3042F" w:rsidRDefault="00D3042F" w:rsidP="00D3042F">
      <w:pPr>
        <w:pStyle w:val="NoSpacing"/>
      </w:pPr>
      <w:r>
        <w:rPr>
          <w:u w:val="single"/>
        </w:rPr>
        <w:t>John CHYKERING</w:t>
      </w:r>
      <w:r>
        <w:t xml:space="preserve">       </w:t>
      </w:r>
      <w:r>
        <w:t>(fl.14</w:t>
      </w:r>
      <w:r>
        <w:t>20-22)</w:t>
      </w:r>
    </w:p>
    <w:p w14:paraId="5B1D0736" w14:textId="52B8CFA9" w:rsidR="00D3042F" w:rsidRDefault="00D3042F" w:rsidP="00D3042F">
      <w:pPr>
        <w:pStyle w:val="NoSpacing"/>
      </w:pPr>
      <w:r>
        <w:t>Rector</w:t>
      </w:r>
      <w:r>
        <w:t xml:space="preserve"> of All Saints, </w:t>
      </w:r>
      <w:proofErr w:type="spellStart"/>
      <w:r>
        <w:t>Chatgrave</w:t>
      </w:r>
      <w:proofErr w:type="spellEnd"/>
      <w:r>
        <w:t>, Norfolk.</w:t>
      </w:r>
    </w:p>
    <w:p w14:paraId="03AA8EBE" w14:textId="77777777" w:rsidR="00D3042F" w:rsidRDefault="00D3042F" w:rsidP="00D3042F">
      <w:pPr>
        <w:pStyle w:val="NoSpacing"/>
      </w:pPr>
    </w:p>
    <w:p w14:paraId="4132C69F" w14:textId="77777777" w:rsidR="00D3042F" w:rsidRDefault="00D3042F" w:rsidP="00D3042F">
      <w:pPr>
        <w:pStyle w:val="NoSpacing"/>
      </w:pPr>
    </w:p>
    <w:p w14:paraId="53FA930F" w14:textId="0C034BB3" w:rsidR="00D3042F" w:rsidRDefault="00D3042F" w:rsidP="00D3042F">
      <w:pPr>
        <w:pStyle w:val="NoSpacing"/>
      </w:pPr>
      <w:r>
        <w:tab/>
        <w:t>14</w:t>
      </w:r>
      <w:r>
        <w:t>20</w:t>
      </w:r>
      <w:r>
        <w:tab/>
        <w:t xml:space="preserve">He became </w:t>
      </w:r>
      <w:r>
        <w:t>Rector.</w:t>
      </w:r>
    </w:p>
    <w:p w14:paraId="4EE8835C" w14:textId="77777777" w:rsidR="00D3042F" w:rsidRDefault="00D3042F" w:rsidP="00D3042F">
      <w:pPr>
        <w:pStyle w:val="NoSpacing"/>
      </w:pPr>
      <w:r>
        <w:tab/>
      </w:r>
      <w:r>
        <w:tab/>
        <w:t>(“An Essay Towards A Topographical History of the County of Norfolk”,</w:t>
      </w:r>
    </w:p>
    <w:p w14:paraId="49044341" w14:textId="77777777" w:rsidR="00D3042F" w:rsidRDefault="00D3042F" w:rsidP="00D3042F">
      <w:pPr>
        <w:pStyle w:val="NoSpacing"/>
      </w:pPr>
      <w:r>
        <w:tab/>
      </w:r>
      <w:r>
        <w:tab/>
        <w:t xml:space="preserve">vol.10 by Frances </w:t>
      </w:r>
      <w:proofErr w:type="spellStart"/>
      <w:r>
        <w:t>Blomefield</w:t>
      </w:r>
      <w:proofErr w:type="spellEnd"/>
      <w:r>
        <w:t xml:space="preserve"> pp.122-7)</w:t>
      </w:r>
    </w:p>
    <w:p w14:paraId="4394DE7E" w14:textId="77777777" w:rsidR="00D3042F" w:rsidRDefault="00D3042F" w:rsidP="00D3042F">
      <w:pPr>
        <w:pStyle w:val="NoSpacing"/>
      </w:pPr>
    </w:p>
    <w:p w14:paraId="4128655C" w14:textId="77777777" w:rsidR="00D3042F" w:rsidRDefault="00D3042F" w:rsidP="00D3042F">
      <w:pPr>
        <w:pStyle w:val="NoSpacing"/>
      </w:pPr>
    </w:p>
    <w:p w14:paraId="45C54F3E" w14:textId="77777777" w:rsidR="00D3042F" w:rsidRPr="002649FF" w:rsidRDefault="00D3042F" w:rsidP="00D3042F">
      <w:pPr>
        <w:pStyle w:val="NoSpacing"/>
      </w:pPr>
      <w:r>
        <w:t>16 January 2020</w:t>
      </w:r>
    </w:p>
    <w:p w14:paraId="34FA1892" w14:textId="3D7DC8AD" w:rsidR="006B2F86" w:rsidRPr="00D3042F" w:rsidRDefault="00D3042F" w:rsidP="00E71FC3">
      <w:pPr>
        <w:pStyle w:val="NoSpacing"/>
      </w:pPr>
      <w:bookmarkStart w:id="0" w:name="_GoBack"/>
      <w:bookmarkEnd w:id="0"/>
    </w:p>
    <w:sectPr w:rsidR="006B2F86" w:rsidRPr="00D3042F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6162C5" w14:textId="77777777" w:rsidR="00D3042F" w:rsidRDefault="00D3042F" w:rsidP="00E71FC3">
      <w:pPr>
        <w:spacing w:after="0" w:line="240" w:lineRule="auto"/>
      </w:pPr>
      <w:r>
        <w:separator/>
      </w:r>
    </w:p>
  </w:endnote>
  <w:endnote w:type="continuationSeparator" w:id="0">
    <w:p w14:paraId="085D2B25" w14:textId="77777777" w:rsidR="00D3042F" w:rsidRDefault="00D3042F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944F17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8D7499" w14:textId="77777777" w:rsidR="00D3042F" w:rsidRDefault="00D3042F" w:rsidP="00E71FC3">
      <w:pPr>
        <w:spacing w:after="0" w:line="240" w:lineRule="auto"/>
      </w:pPr>
      <w:r>
        <w:separator/>
      </w:r>
    </w:p>
  </w:footnote>
  <w:footnote w:type="continuationSeparator" w:id="0">
    <w:p w14:paraId="36E66018" w14:textId="77777777" w:rsidR="00D3042F" w:rsidRDefault="00D3042F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42F"/>
    <w:rsid w:val="001A7C09"/>
    <w:rsid w:val="00577BD5"/>
    <w:rsid w:val="00656CBA"/>
    <w:rsid w:val="006A1F77"/>
    <w:rsid w:val="00733BE7"/>
    <w:rsid w:val="00AB52E8"/>
    <w:rsid w:val="00B16D3F"/>
    <w:rsid w:val="00BB41AC"/>
    <w:rsid w:val="00D3042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75C10D"/>
  <w15:chartTrackingRefBased/>
  <w15:docId w15:val="{9692751D-E744-468E-8D3C-63755A4CD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2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2020-01-16T20:27:00Z</dcterms:created>
  <dcterms:modified xsi:type="dcterms:W3CDTF">2020-01-16T20:29:00Z</dcterms:modified>
</cp:coreProperties>
</file>