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A017" w14:textId="77777777" w:rsidR="00DE2F1D" w:rsidRDefault="00DE2F1D" w:rsidP="00DE2F1D">
      <w:pPr>
        <w:pStyle w:val="NoSpacing"/>
      </w:pPr>
      <w:r>
        <w:rPr>
          <w:rFonts w:cs="Times New Roman"/>
          <w:szCs w:val="24"/>
          <w:u w:val="single"/>
        </w:rPr>
        <w:t>Alice CHYLDE</w:t>
      </w:r>
      <w:r>
        <w:rPr>
          <w:rFonts w:cs="Times New Roman"/>
          <w:szCs w:val="24"/>
        </w:rPr>
        <w:t xml:space="preserve">        </w:t>
      </w:r>
      <w:r>
        <w:t>(fl.1442)</w:t>
      </w:r>
    </w:p>
    <w:p w14:paraId="457F4934" w14:textId="77777777" w:rsidR="00DE2F1D" w:rsidRDefault="00DE2F1D" w:rsidP="00DE2F1D">
      <w:pPr>
        <w:pStyle w:val="NoSpacing"/>
      </w:pPr>
    </w:p>
    <w:p w14:paraId="3F28283B" w14:textId="77777777" w:rsidR="00DE2F1D" w:rsidRDefault="00DE2F1D" w:rsidP="00DE2F1D">
      <w:pPr>
        <w:pStyle w:val="NoSpacing"/>
      </w:pPr>
    </w:p>
    <w:p w14:paraId="029C3F32" w14:textId="1712D676" w:rsidR="00DE2F1D" w:rsidRDefault="00DE2F1D" w:rsidP="00DE2F1D">
      <w:pPr>
        <w:pStyle w:val="NoSpacing"/>
      </w:pPr>
      <w:r>
        <w:t xml:space="preserve">= </w:t>
      </w:r>
      <w:r>
        <w:t>William</w:t>
      </w:r>
      <w:r>
        <w:t>(q.v.).</w:t>
      </w:r>
    </w:p>
    <w:p w14:paraId="3F3119E3" w14:textId="77777777" w:rsidR="00DE2F1D" w:rsidRDefault="00DE2F1D" w:rsidP="00DE2F1D">
      <w:pPr>
        <w:pStyle w:val="NoSpacing"/>
      </w:pPr>
      <w:r>
        <w:t>(</w:t>
      </w:r>
      <w:hyperlink r:id="rId6" w:history="1">
        <w:r w:rsidRPr="00A379CC">
          <w:rPr>
            <w:rStyle w:val="Hyperlink"/>
          </w:rPr>
          <w:t>www.medievalgenealogy.org.uk/fines/abstracts/CP_25_1_191_28.shtml</w:t>
        </w:r>
      </w:hyperlink>
      <w:r>
        <w:t>)</w:t>
      </w:r>
    </w:p>
    <w:p w14:paraId="59BAE033" w14:textId="77777777" w:rsidR="00DE2F1D" w:rsidRDefault="00DE2F1D" w:rsidP="00DE2F1D">
      <w:pPr>
        <w:pStyle w:val="NoSpacing"/>
      </w:pPr>
    </w:p>
    <w:p w14:paraId="7137E0FC" w14:textId="77777777" w:rsidR="00DE2F1D" w:rsidRDefault="00DE2F1D" w:rsidP="00DE2F1D">
      <w:pPr>
        <w:pStyle w:val="NoSpacing"/>
      </w:pPr>
    </w:p>
    <w:p w14:paraId="07BF294C" w14:textId="77777777" w:rsidR="00DE2F1D" w:rsidRDefault="00DE2F1D" w:rsidP="00DE2F1D">
      <w:pPr>
        <w:pStyle w:val="NoSpacing"/>
      </w:pPr>
      <w:r>
        <w:t>12 Nov.1442</w:t>
      </w:r>
      <w:r>
        <w:tab/>
        <w:t>Settlement of the action taken against them by Thomas Seend(q.v.) over</w:t>
      </w:r>
    </w:p>
    <w:p w14:paraId="4BA004ED" w14:textId="77777777" w:rsidR="00DE2F1D" w:rsidRDefault="00DE2F1D" w:rsidP="00DE2F1D">
      <w:pPr>
        <w:pStyle w:val="NoSpacing"/>
      </w:pPr>
      <w:r>
        <w:tab/>
      </w:r>
      <w:r>
        <w:tab/>
        <w:t>the manor of Clanfield, Oxfordshire.  (ibid.)</w:t>
      </w:r>
    </w:p>
    <w:p w14:paraId="54E9DA67" w14:textId="77777777" w:rsidR="00DE2F1D" w:rsidRDefault="00DE2F1D" w:rsidP="00DE2F1D">
      <w:pPr>
        <w:pStyle w:val="NoSpacing"/>
      </w:pPr>
    </w:p>
    <w:p w14:paraId="2A6C873F" w14:textId="77777777" w:rsidR="00DE2F1D" w:rsidRDefault="00DE2F1D" w:rsidP="00DE2F1D">
      <w:pPr>
        <w:pStyle w:val="NoSpacing"/>
      </w:pPr>
    </w:p>
    <w:p w14:paraId="208D4FF5" w14:textId="77777777" w:rsidR="00DE2F1D" w:rsidRPr="00186E49" w:rsidRDefault="00DE2F1D" w:rsidP="00DE2F1D">
      <w:pPr>
        <w:pStyle w:val="NoSpacing"/>
      </w:pPr>
      <w:r>
        <w:t>10 December 2012</w:t>
      </w:r>
    </w:p>
    <w:p w14:paraId="079F93A5" w14:textId="68413C33" w:rsidR="00BA00AB" w:rsidRPr="00DE2F1D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DE2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D77E" w14:textId="77777777" w:rsidR="00DE2F1D" w:rsidRDefault="00DE2F1D" w:rsidP="009139A6">
      <w:r>
        <w:separator/>
      </w:r>
    </w:p>
  </w:endnote>
  <w:endnote w:type="continuationSeparator" w:id="0">
    <w:p w14:paraId="2464E3F5" w14:textId="77777777" w:rsidR="00DE2F1D" w:rsidRDefault="00DE2F1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2D2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284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A11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E5E1" w14:textId="77777777" w:rsidR="00DE2F1D" w:rsidRDefault="00DE2F1D" w:rsidP="009139A6">
      <w:r>
        <w:separator/>
      </w:r>
    </w:p>
  </w:footnote>
  <w:footnote w:type="continuationSeparator" w:id="0">
    <w:p w14:paraId="59E0B469" w14:textId="77777777" w:rsidR="00DE2F1D" w:rsidRDefault="00DE2F1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821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D5C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FE0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1D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E2F1D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05FB"/>
  <w15:chartTrackingRefBased/>
  <w15:docId w15:val="{9B54A69F-E342-4778-9016-15250821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rsid w:val="00DE2F1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91_28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2023-04-01T07:53:00Z</dcterms:created>
  <dcterms:modified xsi:type="dcterms:W3CDTF">2023-04-01T07:54:00Z</dcterms:modified>
</cp:coreProperties>
</file>