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45F21" w14:textId="77777777" w:rsidR="00B1434C" w:rsidRDefault="00B1434C" w:rsidP="00B143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Edmund CHYMEHAM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fl.1403)</w:t>
      </w:r>
    </w:p>
    <w:p w14:paraId="75A24156" w14:textId="77777777" w:rsidR="00B1434C" w:rsidRDefault="00B1434C" w:rsidP="00B143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Kent.</w:t>
      </w:r>
    </w:p>
    <w:p w14:paraId="6CB183F7" w14:textId="77777777" w:rsidR="00B1434C" w:rsidRDefault="00B1434C" w:rsidP="00B143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208128" w14:textId="77777777" w:rsidR="00B1434C" w:rsidRDefault="00B1434C" w:rsidP="00B143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07C110" w14:textId="77777777" w:rsidR="00B1434C" w:rsidRDefault="00B1434C" w:rsidP="00B143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Nov.1403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joint </w:t>
      </w:r>
      <w:proofErr w:type="spellStart"/>
      <w:r>
        <w:rPr>
          <w:rFonts w:ascii="Times New Roman" w:hAnsi="Times New Roman" w:cs="Times New Roman"/>
          <w:sz w:val="24"/>
          <w:szCs w:val="24"/>
        </w:rPr>
        <w:t>mainpernor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Roger </w:t>
      </w:r>
      <w:proofErr w:type="spellStart"/>
      <w:r>
        <w:rPr>
          <w:rFonts w:ascii="Times New Roman" w:hAnsi="Times New Roman" w:cs="Times New Roman"/>
          <w:sz w:val="24"/>
          <w:szCs w:val="24"/>
        </w:rPr>
        <w:t>Landford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 when he was </w:t>
      </w:r>
      <w:proofErr w:type="gramStart"/>
      <w:r>
        <w:rPr>
          <w:rFonts w:ascii="Times New Roman" w:hAnsi="Times New Roman" w:cs="Times New Roman"/>
          <w:sz w:val="24"/>
          <w:szCs w:val="24"/>
        </w:rPr>
        <w:t>appointed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63B15" w14:textId="77777777" w:rsidR="00B1434C" w:rsidRDefault="00B1434C" w:rsidP="00B143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alnager in Kent.     (C.P.R. 1399-1405 p.232)</w:t>
      </w:r>
    </w:p>
    <w:p w14:paraId="6B957E47" w14:textId="77777777" w:rsidR="00B1434C" w:rsidRDefault="00B1434C" w:rsidP="00B143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1A47FA" w14:textId="77777777" w:rsidR="00B1434C" w:rsidRDefault="00B1434C" w:rsidP="00B143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482819" w14:textId="77777777" w:rsidR="00B1434C" w:rsidRDefault="00B1434C" w:rsidP="00B143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June 2021</w:t>
      </w:r>
    </w:p>
    <w:p w14:paraId="0C5A5571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CE790" w14:textId="77777777" w:rsidR="00B1434C" w:rsidRDefault="00B1434C" w:rsidP="009139A6">
      <w:r>
        <w:separator/>
      </w:r>
    </w:p>
  </w:endnote>
  <w:endnote w:type="continuationSeparator" w:id="0">
    <w:p w14:paraId="56689100" w14:textId="77777777" w:rsidR="00B1434C" w:rsidRDefault="00B1434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A104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2882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2041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C8062" w14:textId="77777777" w:rsidR="00B1434C" w:rsidRDefault="00B1434C" w:rsidP="009139A6">
      <w:r>
        <w:separator/>
      </w:r>
    </w:p>
  </w:footnote>
  <w:footnote w:type="continuationSeparator" w:id="0">
    <w:p w14:paraId="2E6E1D77" w14:textId="77777777" w:rsidR="00B1434C" w:rsidRDefault="00B1434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ED6E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F694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4B46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4C"/>
    <w:rsid w:val="000666E0"/>
    <w:rsid w:val="002510B7"/>
    <w:rsid w:val="005C130B"/>
    <w:rsid w:val="00826F5C"/>
    <w:rsid w:val="009139A6"/>
    <w:rsid w:val="009448BB"/>
    <w:rsid w:val="00A3176C"/>
    <w:rsid w:val="00AE65F8"/>
    <w:rsid w:val="00B1434C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2D62E"/>
  <w15:chartTrackingRefBased/>
  <w15:docId w15:val="{664B4039-A1BC-42A3-9FF2-0FD8FC46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2021-06-19T18:13:00Z</dcterms:created>
  <dcterms:modified xsi:type="dcterms:W3CDTF">2021-06-19T18:13:00Z</dcterms:modified>
</cp:coreProperties>
</file>