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085B" w14:textId="1DFB6B99" w:rsidR="002A0E49" w:rsidRDefault="002A0E49" w:rsidP="00904D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CHYPPENHAM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515B859A" w14:textId="6E972215" w:rsidR="002A0E49" w:rsidRDefault="002A0E49" w:rsidP="00904D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Rector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Bigbury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Devon.</w:t>
      </w:r>
    </w:p>
    <w:p w14:paraId="37036947" w14:textId="18EAA721" w:rsidR="002A0E49" w:rsidRDefault="002A0E49" w:rsidP="00904D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A6AC3" w14:textId="797EA981" w:rsidR="002A0E49" w:rsidRDefault="002A0E49" w:rsidP="00904D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9C502" w14:textId="7B9E46DD" w:rsidR="002A0E49" w:rsidRDefault="002A0E49" w:rsidP="00904D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Jun.</w:t>
      </w:r>
      <w:r>
        <w:rPr>
          <w:rFonts w:ascii="Times New Roman" w:hAnsi="Times New Roman" w:cs="Times New Roman"/>
          <w:sz w:val="24"/>
          <w:szCs w:val="24"/>
        </w:rPr>
        <w:tab/>
        <w:t>1478</w:t>
      </w:r>
      <w:r>
        <w:rPr>
          <w:rFonts w:ascii="Times New Roman" w:hAnsi="Times New Roman" w:cs="Times New Roman"/>
          <w:sz w:val="24"/>
          <w:szCs w:val="24"/>
        </w:rPr>
        <w:tab/>
        <w:t xml:space="preserve">Robert Barry pf </w:t>
      </w:r>
      <w:proofErr w:type="spellStart"/>
      <w:r>
        <w:rPr>
          <w:rFonts w:ascii="Times New Roman" w:hAnsi="Times New Roman" w:cs="Times New Roman"/>
          <w:sz w:val="24"/>
          <w:szCs w:val="24"/>
        </w:rPr>
        <w:t>Bigbury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chaplain(q.v.), was pardoned outlawry for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303B4" w14:textId="77777777" w:rsidR="002A0E49" w:rsidRDefault="002A0E49" w:rsidP="002A0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appearing to answer him </w:t>
      </w:r>
      <w:r>
        <w:rPr>
          <w:rFonts w:ascii="Times New Roman" w:hAnsi="Times New Roman" w:cs="Times New Roman"/>
          <w:sz w:val="24"/>
          <w:szCs w:val="24"/>
        </w:rPr>
        <w:t>touching a debt of £89 13s 8d.</w:t>
      </w:r>
    </w:p>
    <w:p w14:paraId="2661D062" w14:textId="77777777" w:rsidR="002A0E49" w:rsidRDefault="002A0E49" w:rsidP="002A0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p.81)</w:t>
      </w:r>
    </w:p>
    <w:p w14:paraId="1183F7BA" w14:textId="77777777" w:rsidR="002A0E49" w:rsidRDefault="002A0E49" w:rsidP="002A0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C34FEC" w14:textId="77777777" w:rsidR="002A0E49" w:rsidRDefault="002A0E49" w:rsidP="002A0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DD0CC" w14:textId="77777777" w:rsidR="002A0E49" w:rsidRDefault="002A0E49" w:rsidP="002A0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March 2021</w:t>
      </w:r>
    </w:p>
    <w:p w14:paraId="0211969B" w14:textId="59A00790" w:rsidR="002A0E49" w:rsidRPr="002A0E49" w:rsidRDefault="002A0E49" w:rsidP="00904D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890D14" w14:textId="77777777" w:rsidR="00904D5F" w:rsidRPr="00904D5F" w:rsidRDefault="00904D5F" w:rsidP="00904D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87FB8" w14:textId="77777777" w:rsidR="00904D5F" w:rsidRPr="00904D5F" w:rsidRDefault="00904D5F" w:rsidP="00904D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ACFF1D" w14:textId="131E4C55" w:rsidR="00904D5F" w:rsidRPr="00904D5F" w:rsidRDefault="00904D5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04D5F" w:rsidRPr="00904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42C2F" w14:textId="77777777" w:rsidR="00C15F63" w:rsidRDefault="00C15F63" w:rsidP="009139A6">
      <w:r>
        <w:separator/>
      </w:r>
    </w:p>
  </w:endnote>
  <w:endnote w:type="continuationSeparator" w:id="0">
    <w:p w14:paraId="1F64DA04" w14:textId="77777777" w:rsidR="00C15F63" w:rsidRDefault="00C15F6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2287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E7F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8C1D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321CF" w14:textId="77777777" w:rsidR="00C15F63" w:rsidRDefault="00C15F63" w:rsidP="009139A6">
      <w:r>
        <w:separator/>
      </w:r>
    </w:p>
  </w:footnote>
  <w:footnote w:type="continuationSeparator" w:id="0">
    <w:p w14:paraId="6D2FDBF0" w14:textId="77777777" w:rsidR="00C15F63" w:rsidRDefault="00C15F6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A6DC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D683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7258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63"/>
    <w:rsid w:val="00023159"/>
    <w:rsid w:val="000666E0"/>
    <w:rsid w:val="002510B7"/>
    <w:rsid w:val="002A0E49"/>
    <w:rsid w:val="005C130B"/>
    <w:rsid w:val="00826F5C"/>
    <w:rsid w:val="00904D5F"/>
    <w:rsid w:val="009139A6"/>
    <w:rsid w:val="009448BB"/>
    <w:rsid w:val="00A3176C"/>
    <w:rsid w:val="00BA00AB"/>
    <w:rsid w:val="00C15F63"/>
    <w:rsid w:val="00DA5373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8613"/>
  <w15:chartTrackingRefBased/>
  <w15:docId w15:val="{63476353-C2B1-4739-965C-5853FC21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2021-03-04T21:39:00Z</dcterms:created>
  <dcterms:modified xsi:type="dcterms:W3CDTF">2021-03-04T21:39:00Z</dcterms:modified>
</cp:coreProperties>
</file>