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B8A" w:rsidRDefault="00CC0A13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CHYRCH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fl.1417)</w:t>
      </w:r>
    </w:p>
    <w:p w:rsidR="00CC0A13" w:rsidRDefault="00CC0A13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Rector of the College of Westbury, Shropshire.</w:t>
      </w:r>
    </w:p>
    <w:p w:rsidR="00CC0A13" w:rsidRDefault="00CC0A13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C0A13" w:rsidRDefault="00CC0A13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C0A13" w:rsidRDefault="00CC0A13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 Apr.1417</w:t>
      </w:r>
      <w:r>
        <w:rPr>
          <w:rFonts w:ascii="Times New Roman" w:hAnsi="Times New Roman" w:cs="Times New Roman"/>
          <w:sz w:val="24"/>
          <w:szCs w:val="24"/>
        </w:rPr>
        <w:tab/>
        <w:t>He exchanged with William Potter, Vicar of Monkland, Herefordshire.</w:t>
      </w:r>
    </w:p>
    <w:p w:rsidR="00CC0A13" w:rsidRDefault="00CC0A13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(The Register of Edmund Lacy, Bishop of Hereford 1417-20 p.120)</w:t>
      </w:r>
    </w:p>
    <w:p w:rsidR="00CC0A13" w:rsidRDefault="00CC0A13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C0A13" w:rsidRDefault="00CC0A13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C0A13" w:rsidRPr="00CC0A13" w:rsidRDefault="00CC0A13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January 2016</w:t>
      </w:r>
      <w:bookmarkStart w:id="0" w:name="_GoBack"/>
      <w:bookmarkEnd w:id="0"/>
    </w:p>
    <w:sectPr w:rsidR="00CC0A13" w:rsidRPr="00CC0A1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0A13" w:rsidRDefault="00CC0A13" w:rsidP="00564E3C">
      <w:pPr>
        <w:spacing w:after="0" w:line="240" w:lineRule="auto"/>
      </w:pPr>
      <w:r>
        <w:separator/>
      </w:r>
    </w:p>
  </w:endnote>
  <w:endnote w:type="continuationSeparator" w:id="0">
    <w:p w:rsidR="00CC0A13" w:rsidRDefault="00CC0A13" w:rsidP="0056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CC0A13">
      <w:rPr>
        <w:rFonts w:ascii="Times New Roman" w:hAnsi="Times New Roman" w:cs="Times New Roman"/>
        <w:noProof/>
        <w:sz w:val="24"/>
        <w:szCs w:val="24"/>
      </w:rPr>
      <w:t>7 January 2016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0A13" w:rsidRDefault="00CC0A13" w:rsidP="00564E3C">
      <w:pPr>
        <w:spacing w:after="0" w:line="240" w:lineRule="auto"/>
      </w:pPr>
      <w:r>
        <w:separator/>
      </w:r>
    </w:p>
  </w:footnote>
  <w:footnote w:type="continuationSeparator" w:id="0">
    <w:p w:rsidR="00CC0A13" w:rsidRDefault="00CC0A13" w:rsidP="0056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A13"/>
    <w:rsid w:val="00372DC6"/>
    <w:rsid w:val="00564E3C"/>
    <w:rsid w:val="0064591D"/>
    <w:rsid w:val="00CC0A13"/>
    <w:rsid w:val="00DD5B8A"/>
    <w:rsid w:val="00EB41B8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9CF5E"/>
  <w15:chartTrackingRefBased/>
  <w15:docId w15:val="{DECE011F-97DA-42B6-9C7C-5218BDF99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2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2016-01-07T22:01:00Z</dcterms:created>
  <dcterms:modified xsi:type="dcterms:W3CDTF">2016-01-07T22:03:00Z</dcterms:modified>
</cp:coreProperties>
</file>