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33EB8" w14:textId="77777777" w:rsidR="00B92859" w:rsidRDefault="00B92859" w:rsidP="00B92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Nicholas CHYRCHE</w:t>
      </w:r>
      <w:r>
        <w:rPr>
          <w:rFonts w:ascii="Times New Roman" w:hAnsi="Times New Roman" w:cs="Times New Roman"/>
        </w:rPr>
        <w:t xml:space="preserve">     (fl.1483)</w:t>
      </w:r>
    </w:p>
    <w:p w14:paraId="4249F3BB" w14:textId="77777777" w:rsidR="00B92859" w:rsidRDefault="00B92859" w:rsidP="00B92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Yarmouth, Norfolk. Thick woollen weaver.</w:t>
      </w:r>
    </w:p>
    <w:p w14:paraId="2A183370" w14:textId="77777777" w:rsidR="00B92859" w:rsidRDefault="00B92859" w:rsidP="00B92859">
      <w:pPr>
        <w:rPr>
          <w:rFonts w:ascii="Times New Roman" w:hAnsi="Times New Roman" w:cs="Times New Roman"/>
        </w:rPr>
      </w:pPr>
    </w:p>
    <w:p w14:paraId="7D7A15BE" w14:textId="77777777" w:rsidR="00B92859" w:rsidRDefault="00B92859" w:rsidP="00B92859">
      <w:pPr>
        <w:rPr>
          <w:rFonts w:ascii="Times New Roman" w:hAnsi="Times New Roman" w:cs="Times New Roman"/>
        </w:rPr>
      </w:pPr>
    </w:p>
    <w:p w14:paraId="4FA113DB" w14:textId="77777777" w:rsidR="00B92859" w:rsidRDefault="00B92859" w:rsidP="00B92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atte</w:t>
      </w:r>
      <w:proofErr w:type="spellEnd"/>
      <w:r>
        <w:rPr>
          <w:rFonts w:ascii="Times New Roman" w:hAnsi="Times New Roman" w:cs="Times New Roman"/>
        </w:rPr>
        <w:t xml:space="preserve"> Chamber(q.v.), Edmund Cook(q.v.) and John </w:t>
      </w:r>
      <w:proofErr w:type="spellStart"/>
      <w:r>
        <w:rPr>
          <w:rFonts w:ascii="Times New Roman" w:hAnsi="Times New Roman" w:cs="Times New Roman"/>
        </w:rPr>
        <w:t>Stretham</w:t>
      </w:r>
      <w:proofErr w:type="spellEnd"/>
      <w:r>
        <w:rPr>
          <w:rFonts w:ascii="Times New Roman" w:hAnsi="Times New Roman" w:cs="Times New Roman"/>
        </w:rPr>
        <w:t>(q.v.),</w:t>
      </w:r>
    </w:p>
    <w:p w14:paraId="71839FE2" w14:textId="77777777" w:rsidR="00B92859" w:rsidRDefault="00B92859" w:rsidP="00B92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as the executors of William </w:t>
      </w:r>
      <w:proofErr w:type="spellStart"/>
      <w:r>
        <w:rPr>
          <w:rFonts w:ascii="Times New Roman" w:hAnsi="Times New Roman" w:cs="Times New Roman"/>
        </w:rPr>
        <w:t>Chambyr</w:t>
      </w:r>
      <w:proofErr w:type="spellEnd"/>
      <w:r>
        <w:rPr>
          <w:rFonts w:ascii="Times New Roman" w:hAnsi="Times New Roman" w:cs="Times New Roman"/>
        </w:rPr>
        <w:t>(q.v.), brought a plaint of debt against</w:t>
      </w:r>
    </w:p>
    <w:p w14:paraId="61998D72" w14:textId="77777777" w:rsidR="00B92859" w:rsidRDefault="00B92859" w:rsidP="00B92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him.</w:t>
      </w:r>
    </w:p>
    <w:p w14:paraId="5AD4416D" w14:textId="77777777" w:rsidR="00B92859" w:rsidRDefault="00B92859" w:rsidP="00B92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1BDEEBD6" w14:textId="77777777" w:rsidR="00B92859" w:rsidRDefault="00B92859" w:rsidP="00B92859">
      <w:pPr>
        <w:rPr>
          <w:rFonts w:ascii="Times New Roman" w:hAnsi="Times New Roman" w:cs="Times New Roman"/>
        </w:rPr>
      </w:pPr>
    </w:p>
    <w:p w14:paraId="520A202C" w14:textId="77777777" w:rsidR="00B92859" w:rsidRDefault="00B92859" w:rsidP="00B92859">
      <w:pPr>
        <w:rPr>
          <w:rFonts w:ascii="Times New Roman" w:hAnsi="Times New Roman" w:cs="Times New Roman"/>
        </w:rPr>
      </w:pPr>
    </w:p>
    <w:p w14:paraId="698110FF" w14:textId="77777777" w:rsidR="00B92859" w:rsidRPr="00044597" w:rsidRDefault="00B92859" w:rsidP="00B92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June 2019</w:t>
      </w:r>
    </w:p>
    <w:p w14:paraId="2772BB34" w14:textId="77777777" w:rsidR="006B2F86" w:rsidRPr="00E71FC3" w:rsidRDefault="00B9285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3C98D" w14:textId="77777777" w:rsidR="00B92859" w:rsidRDefault="00B92859" w:rsidP="00E71FC3">
      <w:r>
        <w:separator/>
      </w:r>
    </w:p>
  </w:endnote>
  <w:endnote w:type="continuationSeparator" w:id="0">
    <w:p w14:paraId="2FF7A536" w14:textId="77777777" w:rsidR="00B92859" w:rsidRDefault="00B9285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C51E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489FC" w14:textId="77777777" w:rsidR="00B92859" w:rsidRDefault="00B92859" w:rsidP="00E71FC3">
      <w:r>
        <w:separator/>
      </w:r>
    </w:p>
  </w:footnote>
  <w:footnote w:type="continuationSeparator" w:id="0">
    <w:p w14:paraId="6DC0D3E9" w14:textId="77777777" w:rsidR="00B92859" w:rsidRDefault="00B9285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59"/>
    <w:rsid w:val="001A7C09"/>
    <w:rsid w:val="00577BD5"/>
    <w:rsid w:val="00656CBA"/>
    <w:rsid w:val="006A1F77"/>
    <w:rsid w:val="00733BE7"/>
    <w:rsid w:val="00AB52E8"/>
    <w:rsid w:val="00B16D3F"/>
    <w:rsid w:val="00B92859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6AD7"/>
  <w15:chartTrackingRefBased/>
  <w15:docId w15:val="{957FA70A-AFD0-4DAC-A808-2BEAC186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5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2019-07-06T19:50:00Z</dcterms:created>
  <dcterms:modified xsi:type="dcterms:W3CDTF">2019-07-06T19:50:00Z</dcterms:modified>
</cp:coreProperties>
</file>