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FF" w:rsidRDefault="00140FFF" w:rsidP="00140F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CHYVERELL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:rsidR="00140FFF" w:rsidRDefault="00140FFF" w:rsidP="00140F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FFF" w:rsidRDefault="00140FFF" w:rsidP="00140F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FFF" w:rsidRDefault="00140FFF" w:rsidP="00140F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Nov.1404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who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enfeoffed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Pokeswell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of </w:t>
      </w:r>
    </w:p>
    <w:p w:rsidR="00140FFF" w:rsidRDefault="00140FFF" w:rsidP="00140F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lands etc.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Huntspill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Burnham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Seaand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other places in Somerset.</w:t>
      </w:r>
    </w:p>
    <w:p w:rsidR="00140FFF" w:rsidRDefault="00140FFF" w:rsidP="00140F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24-41)</w:t>
      </w:r>
    </w:p>
    <w:p w:rsidR="00140FFF" w:rsidRDefault="00140FFF" w:rsidP="00140F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FFF" w:rsidRDefault="00140FFF" w:rsidP="00140F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140FFF" w:rsidRDefault="00140FFF" w:rsidP="00140F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March 2016</w:t>
      </w:r>
      <w:bookmarkStart w:id="0" w:name="_GoBack"/>
      <w:bookmarkEnd w:id="0"/>
    </w:p>
    <w:sectPr w:rsidR="006B2F86" w:rsidRPr="00140FF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FF" w:rsidRDefault="00140FFF" w:rsidP="00E71FC3">
      <w:pPr>
        <w:spacing w:after="0" w:line="240" w:lineRule="auto"/>
      </w:pPr>
      <w:r>
        <w:separator/>
      </w:r>
    </w:p>
  </w:endnote>
  <w:endnote w:type="continuationSeparator" w:id="0">
    <w:p w:rsidR="00140FFF" w:rsidRDefault="00140FF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FF" w:rsidRDefault="00140FFF" w:rsidP="00E71FC3">
      <w:pPr>
        <w:spacing w:after="0" w:line="240" w:lineRule="auto"/>
      </w:pPr>
      <w:r>
        <w:separator/>
      </w:r>
    </w:p>
  </w:footnote>
  <w:footnote w:type="continuationSeparator" w:id="0">
    <w:p w:rsidR="00140FFF" w:rsidRDefault="00140FF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FF"/>
    <w:rsid w:val="00140FF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A242"/>
  <w15:chartTrackingRefBased/>
  <w15:docId w15:val="{15CE7DCD-E613-43E2-8BA4-5F99DACC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2016-03-06T23:13:00Z</dcterms:created>
  <dcterms:modified xsi:type="dcterms:W3CDTF">2016-03-06T23:13:00Z</dcterms:modified>
</cp:coreProperties>
</file>