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C8" w:rsidRDefault="00766BC8" w:rsidP="00766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CILVERHOUS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66BC8" w:rsidRDefault="00766BC8" w:rsidP="00766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 Gild of the Fraternity of the B.V.M., Aylesbury, Buckinghamshire.</w:t>
      </w:r>
    </w:p>
    <w:p w:rsidR="00766BC8" w:rsidRDefault="00766BC8" w:rsidP="00766BC8">
      <w:pPr>
        <w:rPr>
          <w:rFonts w:ascii="Times New Roman" w:hAnsi="Times New Roman" w:cs="Times New Roman"/>
        </w:rPr>
      </w:pPr>
    </w:p>
    <w:p w:rsidR="00766BC8" w:rsidRDefault="00766BC8" w:rsidP="00766BC8">
      <w:pPr>
        <w:rPr>
          <w:rFonts w:ascii="Times New Roman" w:hAnsi="Times New Roman" w:cs="Times New Roman"/>
        </w:rPr>
      </w:pPr>
    </w:p>
    <w:p w:rsidR="00766BC8" w:rsidRDefault="00766BC8" w:rsidP="00766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He, John Stone(q.v.) and John Clerk(q.v.), Masters or Wardens of the </w:t>
      </w:r>
    </w:p>
    <w:p w:rsidR="00766BC8" w:rsidRDefault="00766BC8" w:rsidP="00766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Gild, made plaints of debt and nuisance against Thomas Vaux of </w:t>
      </w:r>
    </w:p>
    <w:p w:rsidR="00766BC8" w:rsidRDefault="00766BC8" w:rsidP="00766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Aylesbury(q.v.).</w:t>
      </w:r>
    </w:p>
    <w:p w:rsidR="00766BC8" w:rsidRDefault="00766BC8" w:rsidP="00766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766BC8" w:rsidRDefault="00766BC8" w:rsidP="00766BC8">
      <w:pPr>
        <w:rPr>
          <w:rFonts w:ascii="Times New Roman" w:hAnsi="Times New Roman" w:cs="Times New Roman"/>
        </w:rPr>
      </w:pPr>
    </w:p>
    <w:p w:rsidR="00766BC8" w:rsidRDefault="00766BC8" w:rsidP="00766BC8">
      <w:pPr>
        <w:rPr>
          <w:rFonts w:ascii="Times New Roman" w:hAnsi="Times New Roman" w:cs="Times New Roman"/>
        </w:rPr>
      </w:pPr>
    </w:p>
    <w:p w:rsidR="006B2F86" w:rsidRPr="00E71FC3" w:rsidRDefault="00766BC8" w:rsidP="00766BC8">
      <w:pPr>
        <w:pStyle w:val="NoSpacing"/>
      </w:pPr>
      <w:r>
        <w:t>20 June 2017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C8" w:rsidRDefault="00766BC8" w:rsidP="00E71FC3">
      <w:r>
        <w:separator/>
      </w:r>
    </w:p>
  </w:endnote>
  <w:endnote w:type="continuationSeparator" w:id="0">
    <w:p w:rsidR="00766BC8" w:rsidRDefault="00766BC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C8" w:rsidRDefault="00766BC8" w:rsidP="00E71FC3">
      <w:r>
        <w:separator/>
      </w:r>
    </w:p>
  </w:footnote>
  <w:footnote w:type="continuationSeparator" w:id="0">
    <w:p w:rsidR="00766BC8" w:rsidRDefault="00766BC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C8"/>
    <w:rsid w:val="001A7C09"/>
    <w:rsid w:val="00577BD5"/>
    <w:rsid w:val="00656CBA"/>
    <w:rsid w:val="006A1F77"/>
    <w:rsid w:val="00733BE7"/>
    <w:rsid w:val="00766BC8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406AE-C44A-472B-A325-0C5E67E5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BC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2017-06-24T19:53:00Z</dcterms:created>
  <dcterms:modified xsi:type="dcterms:W3CDTF">2017-06-24T19:54:00Z</dcterms:modified>
</cp:coreProperties>
</file>