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ED6B" w14:textId="1C482EB0" w:rsidR="00BA00AB" w:rsidRDefault="009154A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CLERC</w:t>
      </w:r>
      <w:r>
        <w:rPr>
          <w:rFonts w:cs="Times New Roman"/>
          <w:szCs w:val="24"/>
        </w:rPr>
        <w:t xml:space="preserve">       (fl.1416)</w:t>
      </w:r>
    </w:p>
    <w:p w14:paraId="5E615FEC" w14:textId="78FC4AE8" w:rsidR="009154AE" w:rsidRDefault="009154A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Barber.</w:t>
      </w:r>
    </w:p>
    <w:p w14:paraId="09C26F5E" w14:textId="77777777" w:rsidR="009154AE" w:rsidRDefault="009154AE" w:rsidP="009139A6">
      <w:pPr>
        <w:pStyle w:val="NoSpacing"/>
        <w:rPr>
          <w:rFonts w:cs="Times New Roman"/>
          <w:szCs w:val="24"/>
        </w:rPr>
      </w:pPr>
    </w:p>
    <w:p w14:paraId="725B056B" w14:textId="77777777" w:rsidR="009154AE" w:rsidRDefault="009154AE" w:rsidP="009139A6">
      <w:pPr>
        <w:pStyle w:val="NoSpacing"/>
        <w:rPr>
          <w:rFonts w:cs="Times New Roman"/>
          <w:szCs w:val="24"/>
        </w:rPr>
      </w:pPr>
    </w:p>
    <w:p w14:paraId="7BFB3D86" w14:textId="721B2A5B" w:rsidR="009154AE" w:rsidRDefault="009154A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 Oct.1416</w:t>
      </w:r>
      <w:r>
        <w:rPr>
          <w:rFonts w:cs="Times New Roman"/>
          <w:szCs w:val="24"/>
        </w:rPr>
        <w:tab/>
        <w:t xml:space="preserve">He, John Brampton(q.v.) and John Morysch(q.v.) were sworn Masters of the </w:t>
      </w:r>
    </w:p>
    <w:p w14:paraId="64548130" w14:textId="6365DEAB" w:rsidR="009154AE" w:rsidRDefault="009154A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Barbers’ Company.</w:t>
      </w:r>
    </w:p>
    <w:p w14:paraId="111295C9" w14:textId="7862A2EC" w:rsidR="009154AE" w:rsidRDefault="009154A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(“Calendar of Letter-Books of the City of London: I” folio clxvi b)</w:t>
      </w:r>
    </w:p>
    <w:p w14:paraId="5EEF201B" w14:textId="77777777" w:rsidR="009154AE" w:rsidRDefault="009154AE" w:rsidP="009139A6">
      <w:pPr>
        <w:pStyle w:val="NoSpacing"/>
        <w:rPr>
          <w:rFonts w:cs="Times New Roman"/>
          <w:szCs w:val="24"/>
        </w:rPr>
      </w:pPr>
    </w:p>
    <w:p w14:paraId="6BAEC909" w14:textId="77777777" w:rsidR="009154AE" w:rsidRDefault="009154AE" w:rsidP="009139A6">
      <w:pPr>
        <w:pStyle w:val="NoSpacing"/>
        <w:rPr>
          <w:rFonts w:cs="Times New Roman"/>
          <w:szCs w:val="24"/>
        </w:rPr>
      </w:pPr>
    </w:p>
    <w:p w14:paraId="1D62E2C2" w14:textId="4F0FA772" w:rsidR="009154AE" w:rsidRPr="009154AE" w:rsidRDefault="009154A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17 August 2023</w:t>
      </w:r>
    </w:p>
    <w:sectPr w:rsidR="009154AE" w:rsidRPr="00915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EF24" w14:textId="77777777" w:rsidR="009154AE" w:rsidRDefault="009154AE" w:rsidP="009139A6">
      <w:r>
        <w:separator/>
      </w:r>
    </w:p>
  </w:endnote>
  <w:endnote w:type="continuationSeparator" w:id="0">
    <w:p w14:paraId="358E0029" w14:textId="77777777" w:rsidR="009154AE" w:rsidRDefault="009154A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89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B98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C14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FA5D" w14:textId="77777777" w:rsidR="009154AE" w:rsidRDefault="009154AE" w:rsidP="009139A6">
      <w:r>
        <w:separator/>
      </w:r>
    </w:p>
  </w:footnote>
  <w:footnote w:type="continuationSeparator" w:id="0">
    <w:p w14:paraId="01861ABF" w14:textId="77777777" w:rsidR="009154AE" w:rsidRDefault="009154A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79E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820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654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AE"/>
    <w:rsid w:val="000666E0"/>
    <w:rsid w:val="002510B7"/>
    <w:rsid w:val="005C130B"/>
    <w:rsid w:val="00826F5C"/>
    <w:rsid w:val="009139A6"/>
    <w:rsid w:val="009154AE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DFA3"/>
  <w15:chartTrackingRefBased/>
  <w15:docId w15:val="{78B12A17-2132-4083-86F2-37A3C36B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2023-08-17T08:29:00Z</dcterms:created>
  <dcterms:modified xsi:type="dcterms:W3CDTF">2023-08-17T08:32:00Z</dcterms:modified>
</cp:coreProperties>
</file>