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BEAA" w14:textId="77777777" w:rsidR="00782D84" w:rsidRPr="0060100A" w:rsidRDefault="00782D84" w:rsidP="00782D84">
      <w:pPr>
        <w:pStyle w:val="NoSpacing"/>
      </w:pPr>
      <w:r w:rsidRPr="0060100A">
        <w:rPr>
          <w:u w:val="single"/>
        </w:rPr>
        <w:t>Edmund CLERE</w:t>
      </w:r>
      <w:r w:rsidRPr="0060100A">
        <w:t xml:space="preserve">    </w:t>
      </w:r>
      <w:proofErr w:type="gramStart"/>
      <w:r w:rsidRPr="0060100A">
        <w:t xml:space="preserve">   (</w:t>
      </w:r>
      <w:proofErr w:type="gramEnd"/>
      <w:r w:rsidRPr="0060100A">
        <w:t>fl.1438)</w:t>
      </w:r>
    </w:p>
    <w:p w14:paraId="33F15FAB" w14:textId="77777777" w:rsidR="00782D84" w:rsidRPr="0060100A" w:rsidRDefault="00782D84" w:rsidP="00782D84">
      <w:pPr>
        <w:pStyle w:val="NoSpacing"/>
      </w:pPr>
      <w:r w:rsidRPr="0060100A">
        <w:t>Esquire.</w:t>
      </w:r>
    </w:p>
    <w:p w14:paraId="4DEFE9C7" w14:textId="77777777" w:rsidR="00782D84" w:rsidRPr="0060100A" w:rsidRDefault="00782D84" w:rsidP="00782D84">
      <w:pPr>
        <w:pStyle w:val="NoSpacing"/>
      </w:pPr>
    </w:p>
    <w:p w14:paraId="07E85C26" w14:textId="77777777" w:rsidR="00782D84" w:rsidRPr="0060100A" w:rsidRDefault="00782D84" w:rsidP="00782D84">
      <w:pPr>
        <w:pStyle w:val="NoSpacing"/>
      </w:pPr>
    </w:p>
    <w:p w14:paraId="7823E402" w14:textId="77777777" w:rsidR="00782D84" w:rsidRPr="0060100A" w:rsidRDefault="00782D84" w:rsidP="00782D84">
      <w:pPr>
        <w:pStyle w:val="NoSpacing"/>
      </w:pPr>
      <w:r w:rsidRPr="0060100A">
        <w:t>29 Jul.</w:t>
      </w:r>
      <w:r w:rsidRPr="0060100A">
        <w:tab/>
        <w:t>1438</w:t>
      </w:r>
      <w:r w:rsidRPr="0060100A">
        <w:tab/>
        <w:t xml:space="preserve">Commitment to him of the keeping of the manor of </w:t>
      </w:r>
      <w:proofErr w:type="spellStart"/>
      <w:r w:rsidRPr="0060100A">
        <w:t>Lasyngham</w:t>
      </w:r>
      <w:proofErr w:type="spellEnd"/>
      <w:r w:rsidRPr="0060100A">
        <w:t>,</w:t>
      </w:r>
    </w:p>
    <w:p w14:paraId="13EF2880" w14:textId="77777777" w:rsidR="00782D84" w:rsidRPr="0060100A" w:rsidRDefault="00782D84" w:rsidP="00782D84">
      <w:pPr>
        <w:pStyle w:val="NoSpacing"/>
      </w:pPr>
      <w:r w:rsidRPr="0060100A">
        <w:tab/>
      </w:r>
      <w:r w:rsidRPr="0060100A">
        <w:tab/>
        <w:t>Norfolk.       (C.F.R. 1437-45 p.47)</w:t>
      </w:r>
    </w:p>
    <w:p w14:paraId="58F16F12" w14:textId="77777777" w:rsidR="00782D84" w:rsidRPr="0060100A" w:rsidRDefault="00782D84" w:rsidP="00782D84">
      <w:pPr>
        <w:pStyle w:val="NoSpacing"/>
      </w:pPr>
    </w:p>
    <w:p w14:paraId="413EE4B3" w14:textId="77777777" w:rsidR="00782D84" w:rsidRPr="0060100A" w:rsidRDefault="00782D84" w:rsidP="00782D84">
      <w:pPr>
        <w:pStyle w:val="NoSpacing"/>
      </w:pPr>
    </w:p>
    <w:p w14:paraId="24D874BB" w14:textId="77777777" w:rsidR="00782D84" w:rsidRPr="0060100A" w:rsidRDefault="00782D84" w:rsidP="00782D84">
      <w:pPr>
        <w:pStyle w:val="NoSpacing"/>
      </w:pPr>
      <w:r w:rsidRPr="0060100A">
        <w:t>2 May 2023</w:t>
      </w:r>
    </w:p>
    <w:p w14:paraId="739ECFA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D2B4" w14:textId="77777777" w:rsidR="00782D84" w:rsidRDefault="00782D84" w:rsidP="009139A6">
      <w:r>
        <w:separator/>
      </w:r>
    </w:p>
  </w:endnote>
  <w:endnote w:type="continuationSeparator" w:id="0">
    <w:p w14:paraId="59DB98F6" w14:textId="77777777" w:rsidR="00782D84" w:rsidRDefault="00782D8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85A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187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788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85E5" w14:textId="77777777" w:rsidR="00782D84" w:rsidRDefault="00782D84" w:rsidP="009139A6">
      <w:r>
        <w:separator/>
      </w:r>
    </w:p>
  </w:footnote>
  <w:footnote w:type="continuationSeparator" w:id="0">
    <w:p w14:paraId="754AF275" w14:textId="77777777" w:rsidR="00782D84" w:rsidRDefault="00782D8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835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CEE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962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84"/>
    <w:rsid w:val="000666E0"/>
    <w:rsid w:val="002510B7"/>
    <w:rsid w:val="005C130B"/>
    <w:rsid w:val="00782D84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2C1B6"/>
  <w15:chartTrackingRefBased/>
  <w15:docId w15:val="{A7E0B5BB-ACE0-466D-8944-A3CAE1DB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2023-06-21T21:01:00Z</dcterms:created>
  <dcterms:modified xsi:type="dcterms:W3CDTF">2023-06-21T21:01:00Z</dcterms:modified>
</cp:coreProperties>
</file>