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DD" w:rsidRDefault="005A30DD" w:rsidP="005A3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Adam CLERK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5A30DD" w:rsidRDefault="005A30DD" w:rsidP="005A30DD">
      <w:pPr>
        <w:rPr>
          <w:rFonts w:ascii="Times New Roman" w:hAnsi="Times New Roman" w:cs="Times New Roman"/>
        </w:rPr>
      </w:pPr>
    </w:p>
    <w:p w:rsidR="005A30DD" w:rsidRDefault="005A30DD" w:rsidP="005A30DD">
      <w:pPr>
        <w:rPr>
          <w:rFonts w:ascii="Times New Roman" w:hAnsi="Times New Roman" w:cs="Times New Roman"/>
        </w:rPr>
      </w:pPr>
    </w:p>
    <w:p w:rsidR="005A30DD" w:rsidRDefault="005A30DD" w:rsidP="005A3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John Clerk, senior, of </w:t>
      </w:r>
      <w:proofErr w:type="spellStart"/>
      <w:r>
        <w:rPr>
          <w:rFonts w:ascii="Times New Roman" w:hAnsi="Times New Roman" w:cs="Times New Roman"/>
        </w:rPr>
        <w:t>Coggeshall</w:t>
      </w:r>
      <w:proofErr w:type="spellEnd"/>
      <w:r>
        <w:rPr>
          <w:rFonts w:ascii="Times New Roman" w:hAnsi="Times New Roman" w:cs="Times New Roman"/>
        </w:rPr>
        <w:t>,</w:t>
      </w:r>
    </w:p>
    <w:p w:rsidR="005A30DD" w:rsidRDefault="005A30DD" w:rsidP="005A3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Essex(q.v.).</w:t>
      </w:r>
    </w:p>
    <w:p w:rsidR="005A30DD" w:rsidRDefault="005A30DD" w:rsidP="005A3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5A30DD" w:rsidRDefault="005A30DD" w:rsidP="005A30DD">
      <w:pPr>
        <w:rPr>
          <w:rFonts w:ascii="Times New Roman" w:hAnsi="Times New Roman" w:cs="Times New Roman"/>
        </w:rPr>
      </w:pPr>
    </w:p>
    <w:p w:rsidR="005A30DD" w:rsidRDefault="005A30DD" w:rsidP="005A30DD">
      <w:pPr>
        <w:rPr>
          <w:rFonts w:ascii="Times New Roman" w:hAnsi="Times New Roman" w:cs="Times New Roman"/>
        </w:rPr>
      </w:pPr>
    </w:p>
    <w:p w:rsidR="005A30DD" w:rsidRDefault="005A30DD" w:rsidP="005A3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June 2017</w:t>
      </w:r>
    </w:p>
    <w:p w:rsidR="006B2F86" w:rsidRPr="00E71FC3" w:rsidRDefault="005A30D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DD" w:rsidRDefault="005A30DD" w:rsidP="00E71FC3">
      <w:r>
        <w:separator/>
      </w:r>
    </w:p>
  </w:endnote>
  <w:endnote w:type="continuationSeparator" w:id="0">
    <w:p w:rsidR="005A30DD" w:rsidRDefault="005A30D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DD" w:rsidRDefault="005A30DD" w:rsidP="00E71FC3">
      <w:r>
        <w:separator/>
      </w:r>
    </w:p>
  </w:footnote>
  <w:footnote w:type="continuationSeparator" w:id="0">
    <w:p w:rsidR="005A30DD" w:rsidRDefault="005A30D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DD"/>
    <w:rsid w:val="001A7C09"/>
    <w:rsid w:val="00577BD5"/>
    <w:rsid w:val="005A30DD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642E2-9050-41B8-9415-45F9048D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0D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2017-06-21T20:51:00Z</dcterms:created>
  <dcterms:modified xsi:type="dcterms:W3CDTF">2017-06-21T20:51:00Z</dcterms:modified>
</cp:coreProperties>
</file>