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7D5E" w14:textId="77777777" w:rsidR="00782830" w:rsidRDefault="00782830" w:rsidP="0078283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Alice CLERK</w:t>
      </w:r>
      <w:r>
        <w:rPr>
          <w:rFonts w:ascii="Times New Roman" w:hAnsi="Times New Roman" w:cs="Times New Roman"/>
        </w:rPr>
        <w:t xml:space="preserve">      (fl.1484)</w:t>
      </w:r>
    </w:p>
    <w:p w14:paraId="478C44FB" w14:textId="77777777" w:rsidR="00782830" w:rsidRDefault="00782830" w:rsidP="00782830">
      <w:pPr>
        <w:rPr>
          <w:rFonts w:ascii="Times New Roman" w:hAnsi="Times New Roman" w:cs="Times New Roman"/>
        </w:rPr>
      </w:pPr>
    </w:p>
    <w:p w14:paraId="6B3F361C" w14:textId="77777777" w:rsidR="00782830" w:rsidRDefault="00782830" w:rsidP="00782830">
      <w:pPr>
        <w:rPr>
          <w:rFonts w:ascii="Times New Roman" w:hAnsi="Times New Roman" w:cs="Times New Roman"/>
        </w:rPr>
      </w:pPr>
    </w:p>
    <w:p w14:paraId="730BC3B5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255FFA8E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Kent, Baron of the Exchequer(q.v.), brought a plaint of debt against William</w:t>
      </w:r>
    </w:p>
    <w:p w14:paraId="6E1BE08A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Barowegh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Biddenden</w:t>
      </w:r>
      <w:proofErr w:type="spellEnd"/>
      <w:r>
        <w:rPr>
          <w:rFonts w:ascii="Times New Roman" w:hAnsi="Times New Roman" w:cs="Times New Roman"/>
        </w:rPr>
        <w:t>, Kent(q.v.).</w:t>
      </w:r>
    </w:p>
    <w:p w14:paraId="3E820EDC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1E80EA29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52A3F15F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Kent, Baron of the Exchequer(q.v.), brought a plaint of debt against Thomas</w:t>
      </w:r>
    </w:p>
    <w:p w14:paraId="766FB87A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Pyknam</w:t>
      </w:r>
      <w:proofErr w:type="spellEnd"/>
      <w:r>
        <w:rPr>
          <w:rFonts w:ascii="Times New Roman" w:hAnsi="Times New Roman" w:cs="Times New Roman"/>
        </w:rPr>
        <w:t xml:space="preserve"> of Addington, Kent(q.v.), Robert </w:t>
      </w:r>
      <w:proofErr w:type="spellStart"/>
      <w:r>
        <w:rPr>
          <w:rFonts w:ascii="Times New Roman" w:hAnsi="Times New Roman" w:cs="Times New Roman"/>
        </w:rPr>
        <w:t>Tenaker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Trottiscliffe</w:t>
      </w:r>
      <w:proofErr w:type="spellEnd"/>
      <w:r>
        <w:rPr>
          <w:rFonts w:ascii="Times New Roman" w:hAnsi="Times New Roman" w:cs="Times New Roman"/>
        </w:rPr>
        <w:t>(q.v.) and</w:t>
      </w:r>
    </w:p>
    <w:p w14:paraId="370520E6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John </w:t>
      </w:r>
      <w:proofErr w:type="spellStart"/>
      <w:r>
        <w:rPr>
          <w:rFonts w:ascii="Times New Roman" w:hAnsi="Times New Roman" w:cs="Times New Roman"/>
        </w:rPr>
        <w:t>Umfrey</w:t>
      </w:r>
      <w:proofErr w:type="spellEnd"/>
      <w:r>
        <w:rPr>
          <w:rFonts w:ascii="Times New Roman" w:hAnsi="Times New Roman" w:cs="Times New Roman"/>
        </w:rPr>
        <w:t xml:space="preserve"> of Ash by </w:t>
      </w:r>
      <w:proofErr w:type="spellStart"/>
      <w:r>
        <w:rPr>
          <w:rFonts w:ascii="Times New Roman" w:hAnsi="Times New Roman" w:cs="Times New Roman"/>
        </w:rPr>
        <w:t>Frinningham</w:t>
      </w:r>
      <w:proofErr w:type="spellEnd"/>
      <w:r>
        <w:rPr>
          <w:rFonts w:ascii="Times New Roman" w:hAnsi="Times New Roman" w:cs="Times New Roman"/>
        </w:rPr>
        <w:t>(q.v.).   (ibid.)</w:t>
      </w:r>
    </w:p>
    <w:p w14:paraId="5ACBE5B4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5B381589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Kent, Baron of the Exchequer(q.v.), brought a plaint of debt against Robert</w:t>
      </w:r>
    </w:p>
    <w:p w14:paraId="119F1F3C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Grene</w:t>
      </w:r>
      <w:proofErr w:type="spellEnd"/>
      <w:r>
        <w:rPr>
          <w:rFonts w:ascii="Times New Roman" w:hAnsi="Times New Roman" w:cs="Times New Roman"/>
        </w:rPr>
        <w:t xml:space="preserve"> of Tonbridge, Kent(q.v.).   (ibid.)</w:t>
      </w:r>
    </w:p>
    <w:p w14:paraId="207DFAF2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1C10C798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Kent, Baron of the Exchequer(q.v.), brought a plaint of debt against Michael</w:t>
      </w:r>
    </w:p>
    <w:p w14:paraId="4AC5D61A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Waryn</w:t>
      </w:r>
      <w:proofErr w:type="spellEnd"/>
      <w:r>
        <w:rPr>
          <w:rFonts w:ascii="Times New Roman" w:hAnsi="Times New Roman" w:cs="Times New Roman"/>
        </w:rPr>
        <w:t xml:space="preserve"> of Wrotham, Kent(q.v.).   (ibid.).</w:t>
      </w:r>
    </w:p>
    <w:p w14:paraId="22B39304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5E1BC5AF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Kent, Baron of the Exchequer(q.v.), brought a plaint of debt against John </w:t>
      </w:r>
    </w:p>
    <w:p w14:paraId="6A7BC47B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Dobbys</w:t>
      </w:r>
      <w:proofErr w:type="spellEnd"/>
      <w:r>
        <w:rPr>
          <w:rFonts w:ascii="Times New Roman" w:hAnsi="Times New Roman" w:cs="Times New Roman"/>
        </w:rPr>
        <w:t xml:space="preserve"> of Cobham, Kent(q.v.), and Simon </w:t>
      </w:r>
      <w:proofErr w:type="spellStart"/>
      <w:r>
        <w:rPr>
          <w:rFonts w:ascii="Times New Roman" w:hAnsi="Times New Roman" w:cs="Times New Roman"/>
        </w:rPr>
        <w:t>Vynawe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Waltington</w:t>
      </w:r>
      <w:proofErr w:type="spellEnd"/>
      <w:r>
        <w:rPr>
          <w:rFonts w:ascii="Times New Roman" w:hAnsi="Times New Roman" w:cs="Times New Roman"/>
        </w:rPr>
        <w:t>,</w:t>
      </w:r>
    </w:p>
    <w:p w14:paraId="292D90D4" w14:textId="77777777" w:rsidR="00782830" w:rsidRDefault="00782830" w:rsidP="0078283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Sussex(q.v.).   </w:t>
      </w:r>
      <w:r>
        <w:rPr>
          <w:rFonts w:ascii="Times New Roman" w:hAnsi="Times New Roman" w:cs="Times New Roman"/>
        </w:rPr>
        <w:tab/>
        <w:t>(ibid.).</w:t>
      </w:r>
    </w:p>
    <w:p w14:paraId="5419EF4E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01FE5875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Kent, Baron of the Exchequer(q.v.), brought a plaint of debt against John</w:t>
      </w:r>
    </w:p>
    <w:p w14:paraId="1594412C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Hatcher of </w:t>
      </w:r>
      <w:proofErr w:type="spellStart"/>
      <w:r>
        <w:rPr>
          <w:rFonts w:ascii="Times New Roman" w:hAnsi="Times New Roman" w:cs="Times New Roman"/>
        </w:rPr>
        <w:t>Mereworth</w:t>
      </w:r>
      <w:proofErr w:type="spellEnd"/>
      <w:r>
        <w:rPr>
          <w:rFonts w:ascii="Times New Roman" w:hAnsi="Times New Roman" w:cs="Times New Roman"/>
        </w:rPr>
        <w:t xml:space="preserve">, Kent(q.v.), Thomas Smyth of </w:t>
      </w:r>
      <w:proofErr w:type="spellStart"/>
      <w:r>
        <w:rPr>
          <w:rFonts w:ascii="Times New Roman" w:hAnsi="Times New Roman" w:cs="Times New Roman"/>
        </w:rPr>
        <w:t>Trottscliffe</w:t>
      </w:r>
      <w:proofErr w:type="spellEnd"/>
      <w:r>
        <w:rPr>
          <w:rFonts w:ascii="Times New Roman" w:hAnsi="Times New Roman" w:cs="Times New Roman"/>
        </w:rPr>
        <w:t>(q.v.)</w:t>
      </w:r>
    </w:p>
    <w:p w14:paraId="7394DF18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Robert </w:t>
      </w:r>
      <w:proofErr w:type="spellStart"/>
      <w:r>
        <w:rPr>
          <w:rFonts w:ascii="Times New Roman" w:hAnsi="Times New Roman" w:cs="Times New Roman"/>
        </w:rPr>
        <w:t>Tenekyr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Trottscliffe</w:t>
      </w:r>
      <w:proofErr w:type="spellEnd"/>
      <w:r>
        <w:rPr>
          <w:rFonts w:ascii="Times New Roman" w:hAnsi="Times New Roman" w:cs="Times New Roman"/>
        </w:rPr>
        <w:t>(q.v.).  (ibid.)</w:t>
      </w:r>
    </w:p>
    <w:p w14:paraId="313F8FB5" w14:textId="77777777" w:rsidR="00782830" w:rsidRDefault="00782830" w:rsidP="0078283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>She and John Clerk(q.v.), as the executors of John Clerk of Wrotham,</w:t>
      </w:r>
    </w:p>
    <w:p w14:paraId="6E78F37C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Kent, Baron of the Exchequer(q.v.), brought a plaint of debt against John</w:t>
      </w:r>
    </w:p>
    <w:p w14:paraId="3121C8FE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Osbarn</w:t>
      </w:r>
      <w:proofErr w:type="spellEnd"/>
      <w:r>
        <w:rPr>
          <w:rFonts w:ascii="Times New Roman" w:hAnsi="Times New Roman" w:cs="Times New Roman"/>
        </w:rPr>
        <w:t>, senior, of Hadlow(q.v.).   (ibid.).</w:t>
      </w:r>
    </w:p>
    <w:p w14:paraId="7828964E" w14:textId="77777777" w:rsidR="00782830" w:rsidRDefault="00782830" w:rsidP="00782830">
      <w:pPr>
        <w:rPr>
          <w:rFonts w:ascii="Times New Roman" w:hAnsi="Times New Roman" w:cs="Times New Roman"/>
        </w:rPr>
      </w:pPr>
    </w:p>
    <w:p w14:paraId="481B2CF7" w14:textId="77777777" w:rsidR="00782830" w:rsidRDefault="00782830" w:rsidP="00782830">
      <w:pPr>
        <w:rPr>
          <w:rFonts w:ascii="Times New Roman" w:hAnsi="Times New Roman" w:cs="Times New Roman"/>
        </w:rPr>
      </w:pPr>
    </w:p>
    <w:p w14:paraId="5598D8AB" w14:textId="77777777" w:rsidR="00782830" w:rsidRDefault="00782830" w:rsidP="00782830">
      <w:pPr>
        <w:rPr>
          <w:rFonts w:ascii="Times New Roman" w:hAnsi="Times New Roman" w:cs="Times New Roman"/>
        </w:rPr>
      </w:pPr>
    </w:p>
    <w:p w14:paraId="63BD0943" w14:textId="77777777" w:rsidR="00782830" w:rsidRDefault="00782830" w:rsidP="00782830">
      <w:pPr>
        <w:rPr>
          <w:rFonts w:ascii="Times New Roman" w:hAnsi="Times New Roman" w:cs="Times New Roman"/>
        </w:rPr>
      </w:pPr>
    </w:p>
    <w:p w14:paraId="661933D1" w14:textId="77777777" w:rsidR="00782830" w:rsidRDefault="00782830" w:rsidP="00782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June 2017</w:t>
      </w:r>
    </w:p>
    <w:p w14:paraId="6FE5C904" w14:textId="77777777" w:rsidR="006B2F86" w:rsidRPr="00E71FC3" w:rsidRDefault="00742B21" w:rsidP="00E71FC3">
      <w:pPr>
        <w:pStyle w:val="NoSpacing"/>
      </w:pPr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53DF" w14:textId="77777777" w:rsidR="00782830" w:rsidRDefault="00782830" w:rsidP="00E71FC3">
      <w:r>
        <w:separator/>
      </w:r>
    </w:p>
  </w:endnote>
  <w:endnote w:type="continuationSeparator" w:id="0">
    <w:p w14:paraId="0D8834A1" w14:textId="77777777" w:rsidR="00782830" w:rsidRDefault="0078283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4E6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9477" w14:textId="77777777" w:rsidR="00782830" w:rsidRDefault="00782830" w:rsidP="00E71FC3">
      <w:r>
        <w:separator/>
      </w:r>
    </w:p>
  </w:footnote>
  <w:footnote w:type="continuationSeparator" w:id="0">
    <w:p w14:paraId="546AC585" w14:textId="77777777" w:rsidR="00782830" w:rsidRDefault="0078283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30"/>
    <w:rsid w:val="001A7C09"/>
    <w:rsid w:val="00577BD5"/>
    <w:rsid w:val="00656CBA"/>
    <w:rsid w:val="006A1F77"/>
    <w:rsid w:val="00733BE7"/>
    <w:rsid w:val="00742B21"/>
    <w:rsid w:val="00782830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6511"/>
  <w15:chartTrackingRefBased/>
  <w15:docId w15:val="{BF2322B7-151E-4AD3-91CF-E43CDB2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83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2017-06-22T20:15:00Z</dcterms:created>
  <dcterms:modified xsi:type="dcterms:W3CDTF">2020-02-10T09:22:00Z</dcterms:modified>
</cp:coreProperties>
</file>