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9D" w:rsidRDefault="0008469D" w:rsidP="0008469D">
      <w:r>
        <w:rPr>
          <w:u w:val="single"/>
        </w:rPr>
        <w:t>Humfrey CLERK</w:t>
      </w:r>
      <w:r>
        <w:t xml:space="preserve">      (fl.1479)</w:t>
      </w:r>
    </w:p>
    <w:p w:rsidR="0008469D" w:rsidRDefault="0008469D" w:rsidP="0008469D"/>
    <w:p w:rsidR="0008469D" w:rsidRDefault="0008469D" w:rsidP="0008469D"/>
    <w:p w:rsidR="0008469D" w:rsidRDefault="0008469D" w:rsidP="0008469D">
      <w:r>
        <w:t>Son of John Clerk of London, grocer(q.v.), and his second wife, Katherine Hayes(q.v.).</w:t>
      </w:r>
    </w:p>
    <w:p w:rsidR="0008469D" w:rsidRDefault="0008469D" w:rsidP="0008469D">
      <w:r>
        <w:t>(Logge vol.I pp.274-6)</w:t>
      </w:r>
    </w:p>
    <w:p w:rsidR="0008469D" w:rsidRDefault="0008469D" w:rsidP="0008469D"/>
    <w:p w:rsidR="0008469D" w:rsidRDefault="0008469D" w:rsidP="0008469D"/>
    <w:p w:rsidR="0008469D" w:rsidRDefault="0008469D" w:rsidP="0008469D">
      <w:r>
        <w:t xml:space="preserve">  8 Jul.</w:t>
      </w:r>
      <w:r>
        <w:tab/>
        <w:t>1479</w:t>
      </w:r>
      <w:r>
        <w:tab/>
        <w:t xml:space="preserve">His father appointed him an executor of his Will, in which he bequeathed him  </w:t>
      </w:r>
      <w:r>
        <w:tab/>
      </w:r>
      <w:r>
        <w:tab/>
        <w:t>a third of his estate.  (ibid.)</w:t>
      </w:r>
    </w:p>
    <w:p w:rsidR="0008469D" w:rsidRDefault="0008469D" w:rsidP="0008469D"/>
    <w:p w:rsidR="0008469D" w:rsidRDefault="0008469D" w:rsidP="0008469D"/>
    <w:p w:rsidR="0008469D" w:rsidRDefault="0008469D" w:rsidP="0008469D">
      <w:r>
        <w:t>16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9D" w:rsidRDefault="0008469D" w:rsidP="00564E3C">
      <w:r>
        <w:separator/>
      </w:r>
    </w:p>
  </w:endnote>
  <w:endnote w:type="continuationSeparator" w:id="0">
    <w:p w:rsidR="0008469D" w:rsidRDefault="0008469D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8469D">
      <w:rPr>
        <w:rFonts w:ascii="Times New Roman" w:hAnsi="Times New Roman" w:cs="Times New Roman"/>
        <w:noProof/>
        <w:sz w:val="24"/>
        <w:szCs w:val="24"/>
      </w:rPr>
      <w:t>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9D" w:rsidRDefault="0008469D" w:rsidP="00564E3C">
      <w:r>
        <w:separator/>
      </w:r>
    </w:p>
  </w:footnote>
  <w:footnote w:type="continuationSeparator" w:id="0">
    <w:p w:rsidR="0008469D" w:rsidRDefault="0008469D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9D"/>
    <w:rsid w:val="0008469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7BBC-6B13-4BE3-81FA-FB73A73B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2016-02-03T20:59:00Z</dcterms:created>
  <dcterms:modified xsi:type="dcterms:W3CDTF">2016-02-03T20:59:00Z</dcterms:modified>
</cp:coreProperties>
</file>