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90C6" w14:textId="77777777" w:rsidR="00CE4517" w:rsidRDefault="00CE4517" w:rsidP="00CE45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CLERK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fl.1435)</w:t>
      </w:r>
    </w:p>
    <w:p w14:paraId="157CE761" w14:textId="77777777" w:rsidR="00CE4517" w:rsidRDefault="00CE4517" w:rsidP="00CE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C539FE" w14:textId="77777777" w:rsidR="00CE4517" w:rsidRDefault="00CE4517" w:rsidP="00CE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4EC998" w14:textId="77777777" w:rsidR="00CE4517" w:rsidRDefault="00CE4517" w:rsidP="00CE4517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Oct.1435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witness when Henry Frank(q.v.)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granted </w:t>
      </w:r>
      <w:proofErr w:type="gramStart"/>
      <w:r>
        <w:rPr>
          <w:rFonts w:ascii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their lands and appurtenances in Devon to Simon Sydenham, Bishop of </w:t>
      </w:r>
    </w:p>
    <w:p w14:paraId="1998C408" w14:textId="77777777" w:rsidR="00CE4517" w:rsidRPr="00CE4517" w:rsidRDefault="00CE4517" w:rsidP="00CE4517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Chichester(q.v.), and others.</w:t>
      </w:r>
    </w:p>
    <w:p w14:paraId="14A52B78" w14:textId="77777777" w:rsidR="00CE4517" w:rsidRDefault="00CE4517" w:rsidP="00CE45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(T.N.A. ref. WARD 2/57A/204/55)</w:t>
      </w:r>
    </w:p>
    <w:p w14:paraId="1F8155CA" w14:textId="77777777" w:rsidR="00CE4517" w:rsidRDefault="00CE4517" w:rsidP="00CE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C4ECE4" w14:textId="77777777" w:rsidR="00CE4517" w:rsidRDefault="00CE4517" w:rsidP="00CE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C0BDC0" w14:textId="77777777" w:rsidR="00CE4517" w:rsidRDefault="00CE4517" w:rsidP="00CE45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February 2022</w:t>
      </w:r>
    </w:p>
    <w:p w14:paraId="7EB6E1BE" w14:textId="7D3C16D5" w:rsidR="00CE4517" w:rsidRPr="00CE4517" w:rsidRDefault="00CE4517" w:rsidP="00CE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6B27BD" w14:textId="15A456F7" w:rsidR="00CE4517" w:rsidRPr="00CE4517" w:rsidRDefault="00CE4517" w:rsidP="00CE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38C5EE" w14:textId="5EF58AF9" w:rsidR="00CE4517" w:rsidRPr="00CE4517" w:rsidRDefault="00CE4517" w:rsidP="00CE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94D48B" w14:textId="7CCA1657" w:rsidR="00CE4517" w:rsidRPr="00CE4517" w:rsidRDefault="00CE4517" w:rsidP="00CE45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01EF91" w14:textId="66D22F99" w:rsidR="00AC7ADB" w:rsidRPr="00AC7ADB" w:rsidRDefault="00AC7ADB" w:rsidP="00AC7A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6351E6" w14:textId="3A054C70" w:rsidR="00AC7ADB" w:rsidRPr="00AC7ADB" w:rsidRDefault="00AC7ADB" w:rsidP="00AC7A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315C21" w14:textId="0FFD2F3C" w:rsidR="004B0CF1" w:rsidRPr="004B0CF1" w:rsidRDefault="004B0CF1" w:rsidP="004B0C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873AD8" w14:textId="14EBE7DA" w:rsidR="004B0CF1" w:rsidRPr="004B0CF1" w:rsidRDefault="004B0CF1" w:rsidP="004B0C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377D27" w14:textId="5FDD7701" w:rsidR="004B0CF1" w:rsidRPr="004B0CF1" w:rsidRDefault="004B0CF1" w:rsidP="004B0C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A78E81" w14:textId="459D0C7B" w:rsidR="004B0CF1" w:rsidRPr="004B0CF1" w:rsidRDefault="004B0CF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B0CF1" w:rsidRPr="004B0C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AE70" w14:textId="77777777" w:rsidR="00FA41B5" w:rsidRDefault="00FA41B5" w:rsidP="009139A6">
      <w:r>
        <w:separator/>
      </w:r>
    </w:p>
  </w:endnote>
  <w:endnote w:type="continuationSeparator" w:id="0">
    <w:p w14:paraId="164E6BB8" w14:textId="77777777" w:rsidR="00FA41B5" w:rsidRDefault="00FA41B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C2B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B59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652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D384" w14:textId="77777777" w:rsidR="00FA41B5" w:rsidRDefault="00FA41B5" w:rsidP="009139A6">
      <w:r>
        <w:separator/>
      </w:r>
    </w:p>
  </w:footnote>
  <w:footnote w:type="continuationSeparator" w:id="0">
    <w:p w14:paraId="6E6DE516" w14:textId="77777777" w:rsidR="00FA41B5" w:rsidRDefault="00FA41B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EEE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125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10A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B5"/>
    <w:rsid w:val="000666E0"/>
    <w:rsid w:val="002510B7"/>
    <w:rsid w:val="0031691A"/>
    <w:rsid w:val="004B0CF1"/>
    <w:rsid w:val="005C130B"/>
    <w:rsid w:val="006E0A1D"/>
    <w:rsid w:val="006E2F01"/>
    <w:rsid w:val="00826F5C"/>
    <w:rsid w:val="009139A6"/>
    <w:rsid w:val="009448BB"/>
    <w:rsid w:val="00A3176C"/>
    <w:rsid w:val="00AC7ADB"/>
    <w:rsid w:val="00AE65F8"/>
    <w:rsid w:val="00BA00AB"/>
    <w:rsid w:val="00CB4ED9"/>
    <w:rsid w:val="00CE4517"/>
    <w:rsid w:val="00EB3209"/>
    <w:rsid w:val="00F5287F"/>
    <w:rsid w:val="00FA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CE18"/>
  <w15:chartTrackingRefBased/>
  <w15:docId w15:val="{4168755A-E4D1-4F26-91EC-D431FF0D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65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2022-02-27T20:04:00Z</dcterms:created>
  <dcterms:modified xsi:type="dcterms:W3CDTF">2022-02-27T21:22:00Z</dcterms:modified>
</cp:coreProperties>
</file>