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B1F9" w14:textId="77777777" w:rsidR="0004683D" w:rsidRDefault="0004683D" w:rsidP="0004683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CLERK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259F464B" w14:textId="77777777" w:rsidR="0004683D" w:rsidRDefault="0004683D" w:rsidP="0004683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Archer.</w:t>
      </w:r>
    </w:p>
    <w:p w14:paraId="6A5884DC" w14:textId="77777777" w:rsidR="0004683D" w:rsidRDefault="0004683D" w:rsidP="0004683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0EDE60E" w14:textId="77777777" w:rsidR="0004683D" w:rsidRDefault="0004683D" w:rsidP="0004683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19F83C6" w14:textId="77777777" w:rsidR="0004683D" w:rsidRDefault="0004683D" w:rsidP="0004683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1404</w:t>
      </w:r>
      <w:r>
        <w:rPr>
          <w:rFonts w:cs="Times New Roman"/>
          <w:color w:val="282B30"/>
          <w:szCs w:val="24"/>
          <w:shd w:val="clear" w:color="auto" w:fill="FFFFFF"/>
        </w:rPr>
        <w:tab/>
        <w:t>He served in the garrison of Carmarthen/Newcastle Emlyn under the command</w:t>
      </w:r>
    </w:p>
    <w:p w14:paraId="7F8F10DA" w14:textId="77777777" w:rsidR="0004683D" w:rsidRDefault="0004683D" w:rsidP="0004683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of Sir Rustin de Villeneuve(q.v.).</w:t>
      </w:r>
    </w:p>
    <w:p w14:paraId="2E8677CD" w14:textId="77777777" w:rsidR="0004683D" w:rsidRDefault="0004683D" w:rsidP="0004683D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E101/43/29,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77AED002" w14:textId="77777777" w:rsidR="0004683D" w:rsidRDefault="0004683D" w:rsidP="0004683D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086EC315" w14:textId="77777777" w:rsidR="0004683D" w:rsidRDefault="0004683D" w:rsidP="0004683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C3EB4E7" w14:textId="77777777" w:rsidR="0004683D" w:rsidRDefault="0004683D" w:rsidP="0004683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CAEC535" w14:textId="77777777" w:rsidR="0004683D" w:rsidRDefault="0004683D" w:rsidP="0004683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12 December 2022</w:t>
      </w:r>
    </w:p>
    <w:p w14:paraId="6F119A3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F0C8" w14:textId="77777777" w:rsidR="0004683D" w:rsidRDefault="0004683D" w:rsidP="009139A6">
      <w:r>
        <w:separator/>
      </w:r>
    </w:p>
  </w:endnote>
  <w:endnote w:type="continuationSeparator" w:id="0">
    <w:p w14:paraId="7B9F480E" w14:textId="77777777" w:rsidR="0004683D" w:rsidRDefault="0004683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652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54F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E96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BFCB" w14:textId="77777777" w:rsidR="0004683D" w:rsidRDefault="0004683D" w:rsidP="009139A6">
      <w:r>
        <w:separator/>
      </w:r>
    </w:p>
  </w:footnote>
  <w:footnote w:type="continuationSeparator" w:id="0">
    <w:p w14:paraId="4D9280A7" w14:textId="77777777" w:rsidR="0004683D" w:rsidRDefault="0004683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EE3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5C4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813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3D"/>
    <w:rsid w:val="0004683D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A9F4"/>
  <w15:chartTrackingRefBased/>
  <w15:docId w15:val="{93E63247-2C6D-4CE2-AE19-581E005E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2023-01-02T21:08:00Z</dcterms:created>
  <dcterms:modified xsi:type="dcterms:W3CDTF">2023-01-02T21:09:00Z</dcterms:modified>
</cp:coreProperties>
</file>