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6A9C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CLERK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fl.1453)</w:t>
      </w:r>
    </w:p>
    <w:p w14:paraId="79E5DC21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</w:p>
    <w:p w14:paraId="023AC8C4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</w:p>
    <w:p w14:paraId="2434B489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30 Mar.1453</w:t>
      </w:r>
      <w:r>
        <w:rPr>
          <w:rFonts w:eastAsia="Times New Roman" w:cs="Times New Roman"/>
          <w:szCs w:val="24"/>
        </w:rPr>
        <w:tab/>
        <w:t xml:space="preserve">He became keeper of Northampton Castle </w:t>
      </w:r>
      <w:proofErr w:type="spellStart"/>
      <w:proofErr w:type="gramStart"/>
      <w:r>
        <w:rPr>
          <w:rFonts w:eastAsia="Times New Roman" w:cs="Times New Roman"/>
          <w:szCs w:val="24"/>
        </w:rPr>
        <w:t>gaol</w:t>
      </w:r>
      <w:proofErr w:type="spellEnd"/>
      <w:proofErr w:type="gramEnd"/>
      <w:r>
        <w:rPr>
          <w:rFonts w:eastAsia="Times New Roman" w:cs="Times New Roman"/>
          <w:szCs w:val="24"/>
        </w:rPr>
        <w:t>.    (C.P.R. 1452-61 p.70)</w:t>
      </w:r>
    </w:p>
    <w:p w14:paraId="14FEC17E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</w:p>
    <w:p w14:paraId="0C51C177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</w:p>
    <w:p w14:paraId="377798AB" w14:textId="77777777" w:rsidR="0044519E" w:rsidRDefault="0044519E" w:rsidP="0044519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26 December 2023</w:t>
      </w:r>
    </w:p>
    <w:p w14:paraId="63721C0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14AE" w14:textId="77777777" w:rsidR="0044519E" w:rsidRDefault="0044519E" w:rsidP="009139A6">
      <w:r>
        <w:separator/>
      </w:r>
    </w:p>
  </w:endnote>
  <w:endnote w:type="continuationSeparator" w:id="0">
    <w:p w14:paraId="40927290" w14:textId="77777777" w:rsidR="0044519E" w:rsidRDefault="0044519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AC5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A71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69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89B9" w14:textId="77777777" w:rsidR="0044519E" w:rsidRDefault="0044519E" w:rsidP="009139A6">
      <w:r>
        <w:separator/>
      </w:r>
    </w:p>
  </w:footnote>
  <w:footnote w:type="continuationSeparator" w:id="0">
    <w:p w14:paraId="7535E9F2" w14:textId="77777777" w:rsidR="0044519E" w:rsidRDefault="0044519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BF6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E03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EED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9E"/>
    <w:rsid w:val="000666E0"/>
    <w:rsid w:val="002510B7"/>
    <w:rsid w:val="0044519E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F1E4"/>
  <w15:chartTrackingRefBased/>
  <w15:docId w15:val="{46B0DD6F-9038-421C-A7F5-AA3C6900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2023-12-26T20:42:00Z</dcterms:created>
  <dcterms:modified xsi:type="dcterms:W3CDTF">2023-12-26T20:43:00Z</dcterms:modified>
</cp:coreProperties>
</file>