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B4B8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CLERK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0CFFD6B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Duddington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9AE0B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68A01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91011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Jul.</w:t>
      </w:r>
      <w:r>
        <w:rPr>
          <w:rFonts w:ascii="Times New Roman" w:hAnsi="Times New Roman" w:cs="Times New Roman"/>
          <w:sz w:val="24"/>
          <w:szCs w:val="24"/>
        </w:rPr>
        <w:tab/>
        <w:t>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Oundle</w:t>
      </w:r>
    </w:p>
    <w:p w14:paraId="416A55DC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Maud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Watir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76CB22A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5FF4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19-65)</w:t>
      </w:r>
    </w:p>
    <w:p w14:paraId="0FFBB58D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08FDB" w14:textId="77777777" w:rsidR="00071500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B8FC9" w14:textId="77777777" w:rsidR="00071500" w:rsidRPr="00893EDF" w:rsidRDefault="00071500" w:rsidP="000715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2022</w:t>
      </w:r>
    </w:p>
    <w:p w14:paraId="082CD992" w14:textId="58D7F9F2" w:rsidR="00BA00AB" w:rsidRPr="0007150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071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5362" w14:textId="77777777" w:rsidR="00071500" w:rsidRDefault="00071500" w:rsidP="009139A6">
      <w:r>
        <w:separator/>
      </w:r>
    </w:p>
  </w:endnote>
  <w:endnote w:type="continuationSeparator" w:id="0">
    <w:p w14:paraId="0216386E" w14:textId="77777777" w:rsidR="00071500" w:rsidRDefault="000715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14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A47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0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7A26" w14:textId="77777777" w:rsidR="00071500" w:rsidRDefault="00071500" w:rsidP="009139A6">
      <w:r>
        <w:separator/>
      </w:r>
    </w:p>
  </w:footnote>
  <w:footnote w:type="continuationSeparator" w:id="0">
    <w:p w14:paraId="3C94AD3E" w14:textId="77777777" w:rsidR="00071500" w:rsidRDefault="000715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C7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85A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E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0"/>
    <w:rsid w:val="000666E0"/>
    <w:rsid w:val="0007150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E3EB"/>
  <w15:chartTrackingRefBased/>
  <w15:docId w15:val="{89C99B1E-2772-4623-8F7B-BF07BE4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71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2022-03-15T19:17:00Z</dcterms:created>
  <dcterms:modified xsi:type="dcterms:W3CDTF">2022-03-15T19:18:00Z</dcterms:modified>
</cp:coreProperties>
</file>