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E6" w:rsidRDefault="00AF2EE6" w:rsidP="00AF2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CLERK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AF2EE6" w:rsidRDefault="00AF2EE6" w:rsidP="00AF2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Oxford. Miller.</w:t>
      </w:r>
    </w:p>
    <w:p w:rsidR="00AF2EE6" w:rsidRDefault="00AF2EE6" w:rsidP="00AF2EE6">
      <w:pPr>
        <w:rPr>
          <w:rFonts w:ascii="Times New Roman" w:hAnsi="Times New Roman" w:cs="Times New Roman"/>
        </w:rPr>
      </w:pPr>
    </w:p>
    <w:p w:rsidR="00AF2EE6" w:rsidRDefault="00AF2EE6" w:rsidP="00AF2EE6">
      <w:pPr>
        <w:rPr>
          <w:rFonts w:ascii="Times New Roman" w:hAnsi="Times New Roman" w:cs="Times New Roman"/>
        </w:rPr>
      </w:pPr>
    </w:p>
    <w:p w:rsidR="00AF2EE6" w:rsidRDefault="00AF2EE6" w:rsidP="00AF2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Robert </w:t>
      </w:r>
      <w:proofErr w:type="spellStart"/>
      <w:r>
        <w:rPr>
          <w:rFonts w:ascii="Times New Roman" w:hAnsi="Times New Roman" w:cs="Times New Roman"/>
        </w:rPr>
        <w:t>Hardeben</w:t>
      </w:r>
      <w:proofErr w:type="spellEnd"/>
      <w:r>
        <w:rPr>
          <w:rFonts w:ascii="Times New Roman" w:hAnsi="Times New Roman" w:cs="Times New Roman"/>
        </w:rPr>
        <w:t xml:space="preserve"> of London, staple</w:t>
      </w:r>
    </w:p>
    <w:p w:rsidR="00AF2EE6" w:rsidRDefault="00AF2EE6" w:rsidP="00AF2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merchant(q.v.).</w:t>
      </w:r>
    </w:p>
    <w:p w:rsidR="00AF2EE6" w:rsidRDefault="00AF2EE6" w:rsidP="00AF2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:rsidR="00AF2EE6" w:rsidRDefault="00AF2EE6" w:rsidP="00AF2EE6">
      <w:pPr>
        <w:rPr>
          <w:rFonts w:ascii="Times New Roman" w:hAnsi="Times New Roman" w:cs="Times New Roman"/>
        </w:rPr>
      </w:pPr>
    </w:p>
    <w:p w:rsidR="00AF2EE6" w:rsidRDefault="00AF2EE6" w:rsidP="00AF2EE6">
      <w:pPr>
        <w:rPr>
          <w:rFonts w:ascii="Times New Roman" w:hAnsi="Times New Roman" w:cs="Times New Roman"/>
        </w:rPr>
      </w:pPr>
    </w:p>
    <w:p w:rsidR="00AF2EE6" w:rsidRDefault="00AF2EE6" w:rsidP="00AF2E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June 2014</w:t>
      </w:r>
    </w:p>
    <w:p w:rsidR="006B2F86" w:rsidRPr="00AF2EE6" w:rsidRDefault="00AF2EE6" w:rsidP="00E71FC3">
      <w:pPr>
        <w:pStyle w:val="NoSpacing"/>
      </w:pPr>
      <w:bookmarkStart w:id="0" w:name="_GoBack"/>
      <w:bookmarkEnd w:id="0"/>
    </w:p>
    <w:sectPr w:rsidR="006B2F86" w:rsidRPr="00AF2EE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EE6" w:rsidRDefault="00AF2EE6" w:rsidP="00E71FC3">
      <w:r>
        <w:separator/>
      </w:r>
    </w:p>
  </w:endnote>
  <w:endnote w:type="continuationSeparator" w:id="0">
    <w:p w:rsidR="00AF2EE6" w:rsidRDefault="00AF2EE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EE6" w:rsidRDefault="00AF2EE6" w:rsidP="00E71FC3">
      <w:r>
        <w:separator/>
      </w:r>
    </w:p>
  </w:footnote>
  <w:footnote w:type="continuationSeparator" w:id="0">
    <w:p w:rsidR="00AF2EE6" w:rsidRDefault="00AF2EE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E6"/>
    <w:rsid w:val="001A7C09"/>
    <w:rsid w:val="00577BD5"/>
    <w:rsid w:val="00656CBA"/>
    <w:rsid w:val="006A1F77"/>
    <w:rsid w:val="00733BE7"/>
    <w:rsid w:val="00AB52E8"/>
    <w:rsid w:val="00AF2EE6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2DB9C-C1E5-4027-9BE6-1815032E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EE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2017-06-22T20:12:00Z</dcterms:created>
  <dcterms:modified xsi:type="dcterms:W3CDTF">2017-06-22T20:13:00Z</dcterms:modified>
</cp:coreProperties>
</file>