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B5" w:rsidRDefault="000323B5" w:rsidP="00032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Matthew CLERK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0323B5" w:rsidRDefault="000323B5" w:rsidP="00032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3B5" w:rsidRDefault="000323B5" w:rsidP="00032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3B5" w:rsidRDefault="000323B5" w:rsidP="00032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Westminster into</w:t>
      </w:r>
    </w:p>
    <w:p w:rsidR="000323B5" w:rsidRDefault="000323B5" w:rsidP="00032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 of the late John Mowbray, 2</w:t>
      </w:r>
      <w:r w:rsidRPr="009A483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Norfolk(q.v.).</w:t>
      </w:r>
    </w:p>
    <w:p w:rsidR="000323B5" w:rsidRDefault="000323B5" w:rsidP="00032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24-99)</w:t>
      </w:r>
    </w:p>
    <w:p w:rsidR="000323B5" w:rsidRDefault="000323B5" w:rsidP="00032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3B5" w:rsidRDefault="000323B5" w:rsidP="00032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3B5" w:rsidRPr="009A4833" w:rsidRDefault="000323B5" w:rsidP="00032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May 2016</w:t>
      </w:r>
    </w:p>
    <w:p w:rsidR="006B2F86" w:rsidRPr="000323B5" w:rsidRDefault="000323B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0323B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B5" w:rsidRDefault="000323B5" w:rsidP="00E71FC3">
      <w:pPr>
        <w:spacing w:after="0" w:line="240" w:lineRule="auto"/>
      </w:pPr>
      <w:r>
        <w:separator/>
      </w:r>
    </w:p>
  </w:endnote>
  <w:endnote w:type="continuationSeparator" w:id="0">
    <w:p w:rsidR="000323B5" w:rsidRDefault="000323B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B5" w:rsidRDefault="000323B5" w:rsidP="00E71FC3">
      <w:pPr>
        <w:spacing w:after="0" w:line="240" w:lineRule="auto"/>
      </w:pPr>
      <w:r>
        <w:separator/>
      </w:r>
    </w:p>
  </w:footnote>
  <w:footnote w:type="continuationSeparator" w:id="0">
    <w:p w:rsidR="000323B5" w:rsidRDefault="000323B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B5"/>
    <w:rsid w:val="000323B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8BE6"/>
  <w15:chartTrackingRefBased/>
  <w15:docId w15:val="{95C484DB-8882-4004-8186-9C6177F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2016-05-04T21:11:00Z</dcterms:created>
  <dcterms:modified xsi:type="dcterms:W3CDTF">2016-05-04T21:13:00Z</dcterms:modified>
</cp:coreProperties>
</file>