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A0" w:rsidRDefault="007E02A0" w:rsidP="007E02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Peter CLERK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fl.1419)</w:t>
      </w:r>
    </w:p>
    <w:p w:rsidR="007E02A0" w:rsidRDefault="007E02A0" w:rsidP="007E02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Burton, Lincolnshire.</w:t>
      </w:r>
    </w:p>
    <w:p w:rsidR="007E02A0" w:rsidRDefault="007E02A0" w:rsidP="007E02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2A0" w:rsidRDefault="007E02A0" w:rsidP="007E02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2A0" w:rsidRDefault="007E02A0" w:rsidP="007E02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May1419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Lincoln Castle into</w:t>
      </w:r>
    </w:p>
    <w:p w:rsidR="007E02A0" w:rsidRDefault="007E02A0" w:rsidP="007E02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lands of the late Thomas Carleton(q.v.).</w:t>
      </w:r>
    </w:p>
    <w:p w:rsidR="007E02A0" w:rsidRDefault="007E02A0" w:rsidP="007E02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21-271)</w:t>
      </w:r>
    </w:p>
    <w:p w:rsidR="007E02A0" w:rsidRDefault="007E02A0" w:rsidP="007E02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2A0" w:rsidRDefault="007E02A0" w:rsidP="007E02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7E02A0" w:rsidRDefault="007E02A0" w:rsidP="007E02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February 2016</w:t>
      </w:r>
      <w:bookmarkStart w:id="0" w:name="_GoBack"/>
      <w:bookmarkEnd w:id="0"/>
    </w:p>
    <w:sectPr w:rsidR="00DD5B8A" w:rsidRPr="007E02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A0" w:rsidRDefault="007E02A0" w:rsidP="00564E3C">
      <w:pPr>
        <w:spacing w:after="0" w:line="240" w:lineRule="auto"/>
      </w:pPr>
      <w:r>
        <w:separator/>
      </w:r>
    </w:p>
  </w:endnote>
  <w:endnote w:type="continuationSeparator" w:id="0">
    <w:p w:rsidR="007E02A0" w:rsidRDefault="007E02A0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7E02A0">
      <w:rPr>
        <w:rFonts w:ascii="Times New Roman" w:hAnsi="Times New Roman" w:cs="Times New Roman"/>
        <w:noProof/>
        <w:sz w:val="24"/>
        <w:szCs w:val="24"/>
      </w:rPr>
      <w:t>23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A0" w:rsidRDefault="007E02A0" w:rsidP="00564E3C">
      <w:pPr>
        <w:spacing w:after="0" w:line="240" w:lineRule="auto"/>
      </w:pPr>
      <w:r>
        <w:separator/>
      </w:r>
    </w:p>
  </w:footnote>
  <w:footnote w:type="continuationSeparator" w:id="0">
    <w:p w:rsidR="007E02A0" w:rsidRDefault="007E02A0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A0"/>
    <w:rsid w:val="00372DC6"/>
    <w:rsid w:val="00564E3C"/>
    <w:rsid w:val="0064591D"/>
    <w:rsid w:val="007E02A0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632C"/>
  <w15:chartTrackingRefBased/>
  <w15:docId w15:val="{912D2E09-5FD5-4A6F-BB12-A8299680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2016-02-23T16:20:00Z</dcterms:created>
  <dcterms:modified xsi:type="dcterms:W3CDTF">2016-02-23T16:21:00Z</dcterms:modified>
</cp:coreProperties>
</file>