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0BF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CLERK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63048B96" w14:textId="77777777" w:rsidR="005B7265" w:rsidRPr="00E35636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Pensford</w:t>
      </w:r>
      <w:proofErr w:type="spellEnd"/>
      <w:r>
        <w:rPr>
          <w:rFonts w:ascii="Times New Roman" w:hAnsi="Times New Roman" w:cs="Times New Roman"/>
          <w:sz w:val="24"/>
          <w:szCs w:val="24"/>
        </w:rPr>
        <w:t>, Somerset.</w:t>
      </w:r>
    </w:p>
    <w:p w14:paraId="406BEF48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7C76551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78684D5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4EA29FE4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4FDCD6BA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good and possessions, and others both great and small in Somerset, except </w:t>
      </w:r>
    </w:p>
    <w:p w14:paraId="662682CC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ecclesiastical persons, the two fifteenths and two tenths granted to the King at </w:t>
      </w:r>
    </w:p>
    <w:p w14:paraId="6E74B528" w14:textId="77777777" w:rsidR="005B7265" w:rsidRDefault="005B7265" w:rsidP="005B726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Parliament.   (C.F.R. 1399-1405 pp.282-3)</w:t>
      </w:r>
    </w:p>
    <w:p w14:paraId="0E56B2B3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F12378C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8E9CA60" w14:textId="77777777" w:rsidR="005B7265" w:rsidRDefault="005B7265" w:rsidP="005B72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July 2021</w:t>
      </w:r>
    </w:p>
    <w:p w14:paraId="72243E4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B539" w14:textId="77777777" w:rsidR="005B7265" w:rsidRDefault="005B7265" w:rsidP="009139A6">
      <w:r>
        <w:separator/>
      </w:r>
    </w:p>
  </w:endnote>
  <w:endnote w:type="continuationSeparator" w:id="0">
    <w:p w14:paraId="144048F9" w14:textId="77777777" w:rsidR="005B7265" w:rsidRDefault="005B726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6F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686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257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4F43" w14:textId="77777777" w:rsidR="005B7265" w:rsidRDefault="005B7265" w:rsidP="009139A6">
      <w:r>
        <w:separator/>
      </w:r>
    </w:p>
  </w:footnote>
  <w:footnote w:type="continuationSeparator" w:id="0">
    <w:p w14:paraId="0B6FA118" w14:textId="77777777" w:rsidR="005B7265" w:rsidRDefault="005B726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279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14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A1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65"/>
    <w:rsid w:val="000666E0"/>
    <w:rsid w:val="002510B7"/>
    <w:rsid w:val="005B726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F70D"/>
  <w15:chartTrackingRefBased/>
  <w15:docId w15:val="{A4E07102-5E73-4052-90B9-408F28D4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2021-07-27T20:18:00Z</dcterms:created>
  <dcterms:modified xsi:type="dcterms:W3CDTF">2021-07-27T20:19:00Z</dcterms:modified>
</cp:coreProperties>
</file>