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91E4E" w14:textId="77777777" w:rsidR="00E42C1A" w:rsidRDefault="00E42C1A" w:rsidP="00E4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CLERK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14:paraId="491C54AD" w14:textId="77777777" w:rsidR="00E42C1A" w:rsidRDefault="00E42C1A" w:rsidP="00E4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Winchelsea, Sussex. Butcher.</w:t>
      </w:r>
    </w:p>
    <w:p w14:paraId="5EE94F7B" w14:textId="77777777" w:rsidR="00E42C1A" w:rsidRDefault="00E42C1A" w:rsidP="00E42C1A">
      <w:pPr>
        <w:rPr>
          <w:rFonts w:ascii="Times New Roman" w:hAnsi="Times New Roman" w:cs="Times New Roman"/>
        </w:rPr>
      </w:pPr>
    </w:p>
    <w:p w14:paraId="379B0B55" w14:textId="77777777" w:rsidR="00E42C1A" w:rsidRDefault="00E42C1A" w:rsidP="00E42C1A">
      <w:pPr>
        <w:rPr>
          <w:rFonts w:ascii="Times New Roman" w:hAnsi="Times New Roman" w:cs="Times New Roman"/>
        </w:rPr>
      </w:pPr>
    </w:p>
    <w:p w14:paraId="520E9A10" w14:textId="77777777" w:rsidR="00E42C1A" w:rsidRDefault="00E42C1A" w:rsidP="00E4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just before this time.</w:t>
      </w:r>
    </w:p>
    <w:p w14:paraId="15393E05" w14:textId="77777777" w:rsidR="00E42C1A" w:rsidRDefault="00E42C1A" w:rsidP="00E4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90F0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00CF000" w14:textId="77777777" w:rsidR="00E42C1A" w:rsidRDefault="00E42C1A" w:rsidP="00E42C1A">
      <w:pPr>
        <w:rPr>
          <w:rFonts w:ascii="Times New Roman" w:hAnsi="Times New Roman" w:cs="Times New Roman"/>
        </w:rPr>
      </w:pPr>
    </w:p>
    <w:p w14:paraId="1B6013F5" w14:textId="77777777" w:rsidR="00E42C1A" w:rsidRDefault="00E42C1A" w:rsidP="00E42C1A">
      <w:pPr>
        <w:rPr>
          <w:rFonts w:ascii="Times New Roman" w:hAnsi="Times New Roman" w:cs="Times New Roman"/>
        </w:rPr>
      </w:pPr>
    </w:p>
    <w:p w14:paraId="4FEA5D51" w14:textId="77777777" w:rsidR="00E42C1A" w:rsidRDefault="00E42C1A" w:rsidP="00E4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Executors:   Robert Myles of Winchelsea(q.v.), Robert Tyler of Winchelsea(q.v.),</w:t>
      </w:r>
    </w:p>
    <w:p w14:paraId="6D0AD8EB" w14:textId="77777777" w:rsidR="00E42C1A" w:rsidRDefault="00E42C1A" w:rsidP="00E4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John Unknown of Winchelsea(q.v.), and Agnes, his wife(q.v.).  (ibid.)</w:t>
      </w:r>
    </w:p>
    <w:p w14:paraId="5430B02C" w14:textId="77777777" w:rsidR="00E42C1A" w:rsidRDefault="00E42C1A" w:rsidP="00E42C1A">
      <w:pPr>
        <w:rPr>
          <w:rFonts w:ascii="Times New Roman" w:hAnsi="Times New Roman" w:cs="Times New Roman"/>
        </w:rPr>
      </w:pPr>
    </w:p>
    <w:p w14:paraId="6AE36B1D" w14:textId="77777777" w:rsidR="00E42C1A" w:rsidRDefault="00E42C1A" w:rsidP="00E42C1A">
      <w:pPr>
        <w:rPr>
          <w:rFonts w:ascii="Times New Roman" w:hAnsi="Times New Roman" w:cs="Times New Roman"/>
        </w:rPr>
      </w:pPr>
    </w:p>
    <w:p w14:paraId="31911D4A" w14:textId="77777777" w:rsidR="00E42C1A" w:rsidRDefault="00E42C1A" w:rsidP="00E42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August 2018</w:t>
      </w:r>
    </w:p>
    <w:p w14:paraId="271D6D23" w14:textId="77777777" w:rsidR="006B2F86" w:rsidRPr="00E71FC3" w:rsidRDefault="00E42C1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F7087" w14:textId="77777777" w:rsidR="00E42C1A" w:rsidRDefault="00E42C1A" w:rsidP="00E71FC3">
      <w:r>
        <w:separator/>
      </w:r>
    </w:p>
  </w:endnote>
  <w:endnote w:type="continuationSeparator" w:id="0">
    <w:p w14:paraId="270CDA5A" w14:textId="77777777" w:rsidR="00E42C1A" w:rsidRDefault="00E42C1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76E7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8480" w14:textId="77777777" w:rsidR="00E42C1A" w:rsidRDefault="00E42C1A" w:rsidP="00E71FC3">
      <w:r>
        <w:separator/>
      </w:r>
    </w:p>
  </w:footnote>
  <w:footnote w:type="continuationSeparator" w:id="0">
    <w:p w14:paraId="61A5039D" w14:textId="77777777" w:rsidR="00E42C1A" w:rsidRDefault="00E42C1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1A"/>
    <w:rsid w:val="001A7C09"/>
    <w:rsid w:val="00577BD5"/>
    <w:rsid w:val="00656CBA"/>
    <w:rsid w:val="006A1F77"/>
    <w:rsid w:val="00733BE7"/>
    <w:rsid w:val="00AB52E8"/>
    <w:rsid w:val="00B16D3F"/>
    <w:rsid w:val="00BB41AC"/>
    <w:rsid w:val="00E42C1A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0465"/>
  <w15:chartTrackingRefBased/>
  <w15:docId w15:val="{216C8CD3-3465-417C-85E1-3937DE27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1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42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2018-09-18T19:49:00Z</dcterms:created>
  <dcterms:modified xsi:type="dcterms:W3CDTF">2018-09-18T19:49:00Z</dcterms:modified>
</cp:coreProperties>
</file>