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98" w:rsidRDefault="00AA3098" w:rsidP="00AA3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CLERK</w:t>
      </w:r>
      <w:r>
        <w:rPr>
          <w:rFonts w:ascii="Times New Roman" w:hAnsi="Times New Roman" w:cs="Times New Roman"/>
        </w:rPr>
        <w:tab/>
        <w:t>(fl.1420)</w:t>
      </w:r>
    </w:p>
    <w:p w:rsidR="00AA3098" w:rsidRDefault="00AA3098" w:rsidP="00AA3098">
      <w:pPr>
        <w:rPr>
          <w:rFonts w:ascii="Times New Roman" w:hAnsi="Times New Roman" w:cs="Times New Roman"/>
        </w:rPr>
      </w:pPr>
    </w:p>
    <w:p w:rsidR="00AA3098" w:rsidRDefault="00AA3098" w:rsidP="00AA3098">
      <w:pPr>
        <w:rPr>
          <w:rFonts w:ascii="Times New Roman" w:hAnsi="Times New Roman" w:cs="Times New Roman"/>
        </w:rPr>
      </w:pPr>
    </w:p>
    <w:p w:rsidR="00AA3098" w:rsidRDefault="00AA3098" w:rsidP="00AA3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 Nov.1420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</w:rPr>
        <w:t>Alderford</w:t>
      </w:r>
      <w:proofErr w:type="spellEnd"/>
      <w:r>
        <w:rPr>
          <w:rFonts w:ascii="Times New Roman" w:hAnsi="Times New Roman" w:cs="Times New Roman"/>
        </w:rPr>
        <w:t xml:space="preserve">, Norfolk, </w:t>
      </w:r>
    </w:p>
    <w:p w:rsidR="00AA3098" w:rsidRDefault="00AA3098" w:rsidP="00AA3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into lands of the late Robert </w:t>
      </w:r>
      <w:proofErr w:type="spellStart"/>
      <w:r>
        <w:rPr>
          <w:rFonts w:ascii="Times New Roman" w:hAnsi="Times New Roman" w:cs="Times New Roman"/>
        </w:rPr>
        <w:t>Clere</w:t>
      </w:r>
      <w:proofErr w:type="spellEnd"/>
      <w:r>
        <w:rPr>
          <w:rFonts w:ascii="Times New Roman" w:hAnsi="Times New Roman" w:cs="Times New Roman"/>
        </w:rPr>
        <w:t>(q.v.).</w:t>
      </w:r>
    </w:p>
    <w:p w:rsidR="00AA3098" w:rsidRDefault="00AA3098" w:rsidP="00AA3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(wwwinquisionspostmortem.ac.uk</w:t>
      </w:r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21-410)</w:t>
      </w:r>
    </w:p>
    <w:p w:rsidR="00AA3098" w:rsidRDefault="00AA3098" w:rsidP="00AA3098">
      <w:pPr>
        <w:rPr>
          <w:rFonts w:ascii="Times New Roman" w:hAnsi="Times New Roman" w:cs="Times New Roman"/>
        </w:rPr>
      </w:pPr>
    </w:p>
    <w:p w:rsidR="00AA3098" w:rsidRDefault="00AA3098" w:rsidP="00AA3098">
      <w:pPr>
        <w:rPr>
          <w:rFonts w:ascii="Times New Roman" w:hAnsi="Times New Roman" w:cs="Times New Roman"/>
        </w:rPr>
      </w:pPr>
    </w:p>
    <w:p w:rsidR="00AA3098" w:rsidRDefault="00AA3098" w:rsidP="00AA3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June 2016</w:t>
      </w:r>
    </w:p>
    <w:p w:rsidR="006B2F86" w:rsidRPr="00E71FC3" w:rsidRDefault="00AA309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98" w:rsidRDefault="00AA3098" w:rsidP="00E71FC3">
      <w:r>
        <w:separator/>
      </w:r>
    </w:p>
  </w:endnote>
  <w:endnote w:type="continuationSeparator" w:id="0">
    <w:p w:rsidR="00AA3098" w:rsidRDefault="00AA309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98" w:rsidRDefault="00AA3098" w:rsidP="00E71FC3">
      <w:r>
        <w:separator/>
      </w:r>
    </w:p>
  </w:footnote>
  <w:footnote w:type="continuationSeparator" w:id="0">
    <w:p w:rsidR="00AA3098" w:rsidRDefault="00AA309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8"/>
    <w:rsid w:val="001A7C09"/>
    <w:rsid w:val="00733BE7"/>
    <w:rsid w:val="00AA309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6EB8F-F252-4A75-A0D3-9AABE667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309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2016-06-22T21:21:00Z</dcterms:created>
  <dcterms:modified xsi:type="dcterms:W3CDTF">2016-06-22T21:22:00Z</dcterms:modified>
</cp:coreProperties>
</file>