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4DBC" w14:textId="77777777" w:rsidR="00A36B04" w:rsidRPr="00A36B04" w:rsidRDefault="00A36B04" w:rsidP="00A36B04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A36B04">
        <w:rPr>
          <w:rStyle w:val="Hyperlink"/>
          <w:rFonts w:ascii="Times New Roman" w:eastAsia="Calibri" w:hAnsi="Times New Roman" w:cs="Times New Roman"/>
          <w:color w:val="auto"/>
          <w:sz w:val="24"/>
          <w:szCs w:val="24"/>
        </w:rPr>
        <w:t>John CLYFFE</w:t>
      </w:r>
      <w:r w:rsidRPr="00A36B04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</w:t>
      </w:r>
      <w:proofErr w:type="gramStart"/>
      <w:r w:rsidRPr="00A36B04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 w:rsidRPr="00A36B04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fl.1483)</w:t>
      </w:r>
    </w:p>
    <w:p w14:paraId="4CA00C3F" w14:textId="77777777" w:rsidR="00A36B04" w:rsidRPr="00A36B04" w:rsidRDefault="00A36B04" w:rsidP="00A36B04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A36B04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of South Pool, Devon. Husbandman.</w:t>
      </w:r>
    </w:p>
    <w:p w14:paraId="3302BCC1" w14:textId="77777777" w:rsidR="00A36B04" w:rsidRPr="00A36B04" w:rsidRDefault="00A36B04" w:rsidP="00A36B04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0B101939" w14:textId="77777777" w:rsidR="00A36B04" w:rsidRPr="00A36B04" w:rsidRDefault="00A36B04" w:rsidP="00A36B04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03A462C6" w14:textId="77777777" w:rsidR="00A36B04" w:rsidRPr="00A36B04" w:rsidRDefault="00A36B04" w:rsidP="00A36B04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A36B04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 w:rsidRPr="00A36B04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John </w:t>
      </w:r>
      <w:proofErr w:type="spellStart"/>
      <w:r w:rsidRPr="00A36B04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Laplode</w:t>
      </w:r>
      <w:proofErr w:type="spellEnd"/>
      <w:r w:rsidRPr="00A36B04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(q.v.) brought a plaint of debt against him and John </w:t>
      </w:r>
      <w:proofErr w:type="spellStart"/>
      <w:r w:rsidRPr="00A36B04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Brabm</w:t>
      </w:r>
      <w:proofErr w:type="spellEnd"/>
      <w:r w:rsidRPr="00A36B04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546DE8D8" w14:textId="77777777" w:rsidR="00A36B04" w:rsidRPr="00A36B04" w:rsidRDefault="00A36B04" w:rsidP="00A36B04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A36B04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 w:rsidRPr="00A36B04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of Exeter(q.v.).</w:t>
      </w:r>
    </w:p>
    <w:p w14:paraId="178A9909" w14:textId="77777777" w:rsidR="00A36B04" w:rsidRPr="00A36B04" w:rsidRDefault="00A36B04" w:rsidP="00A36B04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A36B04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 w:rsidRPr="00A36B04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 w:rsidRPr="00A36B04"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A36B04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http://aalt.law.uh.edu/Indices/CP40Indices/CP40no883Pl.htm</w:t>
        </w:r>
      </w:hyperlink>
      <w:r w:rsidRPr="00A36B04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)</w:t>
      </w:r>
    </w:p>
    <w:p w14:paraId="3B1DBDB2" w14:textId="77777777" w:rsidR="00A36B04" w:rsidRPr="00A36B04" w:rsidRDefault="00A36B04" w:rsidP="00A36B04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7F031DD1" w14:textId="77777777" w:rsidR="00A36B04" w:rsidRPr="00A36B04" w:rsidRDefault="00A36B04" w:rsidP="00A36B04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359BD80F" w14:textId="77777777" w:rsidR="00A36B04" w:rsidRPr="00A36B04" w:rsidRDefault="00A36B04" w:rsidP="00A36B04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A36B04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25 June 2021</w:t>
      </w:r>
    </w:p>
    <w:p w14:paraId="744D865B" w14:textId="77777777" w:rsidR="00BA00AB" w:rsidRPr="00A36B04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A36B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8F296" w14:textId="77777777" w:rsidR="00A36B04" w:rsidRDefault="00A36B04" w:rsidP="009139A6">
      <w:r>
        <w:separator/>
      </w:r>
    </w:p>
  </w:endnote>
  <w:endnote w:type="continuationSeparator" w:id="0">
    <w:p w14:paraId="7D82BDB7" w14:textId="77777777" w:rsidR="00A36B04" w:rsidRDefault="00A36B0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2C0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9ED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354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83B88" w14:textId="77777777" w:rsidR="00A36B04" w:rsidRDefault="00A36B04" w:rsidP="009139A6">
      <w:r>
        <w:separator/>
      </w:r>
    </w:p>
  </w:footnote>
  <w:footnote w:type="continuationSeparator" w:id="0">
    <w:p w14:paraId="42B6BD0F" w14:textId="77777777" w:rsidR="00A36B04" w:rsidRDefault="00A36B0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AD5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484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A01E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04"/>
    <w:rsid w:val="000666E0"/>
    <w:rsid w:val="002510B7"/>
    <w:rsid w:val="005C130B"/>
    <w:rsid w:val="00826F5C"/>
    <w:rsid w:val="009139A6"/>
    <w:rsid w:val="009448BB"/>
    <w:rsid w:val="00A3176C"/>
    <w:rsid w:val="00A36B04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A0CB"/>
  <w15:chartTrackingRefBased/>
  <w15:docId w15:val="{21B826EB-CD99-4480-BC5F-C1101B1D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A36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2021-08-09T07:33:00Z</dcterms:created>
  <dcterms:modified xsi:type="dcterms:W3CDTF">2021-08-09T07:34:00Z</dcterms:modified>
</cp:coreProperties>
</file>