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B7" w:rsidRDefault="00CF04B7" w:rsidP="00CF04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CLYFFORD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CF04B7" w:rsidRDefault="00CF04B7" w:rsidP="00CF04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04B7" w:rsidRDefault="00CF04B7" w:rsidP="00CF04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04B7" w:rsidRDefault="00CF04B7" w:rsidP="00CF04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Nov.1419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Stratford upon Avon,</w:t>
      </w:r>
    </w:p>
    <w:p w:rsidR="00CF04B7" w:rsidRDefault="00CF04B7" w:rsidP="00CF04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Warwickshire, into lands of the late Sir William Clopton(q.v.).</w:t>
      </w:r>
    </w:p>
    <w:p w:rsidR="00CF04B7" w:rsidRDefault="00CF04B7" w:rsidP="00CF04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21-246)</w:t>
      </w:r>
    </w:p>
    <w:p w:rsidR="00CF04B7" w:rsidRDefault="00CF04B7" w:rsidP="00CF04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04B7" w:rsidRDefault="00CF04B7" w:rsidP="00CF04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04B7" w:rsidRPr="00883580" w:rsidRDefault="00CF04B7" w:rsidP="00CF04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February 2016</w:t>
      </w:r>
    </w:p>
    <w:p w:rsidR="00DD5B8A" w:rsidRPr="00CF04B7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CF04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4B7" w:rsidRDefault="00CF04B7" w:rsidP="00564E3C">
      <w:pPr>
        <w:spacing w:after="0" w:line="240" w:lineRule="auto"/>
      </w:pPr>
      <w:r>
        <w:separator/>
      </w:r>
    </w:p>
  </w:endnote>
  <w:endnote w:type="continuationSeparator" w:id="0">
    <w:p w:rsidR="00CF04B7" w:rsidRDefault="00CF04B7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CF04B7">
      <w:rPr>
        <w:rFonts w:ascii="Times New Roman" w:hAnsi="Times New Roman" w:cs="Times New Roman"/>
        <w:noProof/>
        <w:sz w:val="24"/>
        <w:szCs w:val="24"/>
      </w:rPr>
      <w:t>14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4B7" w:rsidRDefault="00CF04B7" w:rsidP="00564E3C">
      <w:pPr>
        <w:spacing w:after="0" w:line="240" w:lineRule="auto"/>
      </w:pPr>
      <w:r>
        <w:separator/>
      </w:r>
    </w:p>
  </w:footnote>
  <w:footnote w:type="continuationSeparator" w:id="0">
    <w:p w:rsidR="00CF04B7" w:rsidRDefault="00CF04B7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B7"/>
    <w:rsid w:val="00372DC6"/>
    <w:rsid w:val="00564E3C"/>
    <w:rsid w:val="0064591D"/>
    <w:rsid w:val="00CF04B7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75FC"/>
  <w15:chartTrackingRefBased/>
  <w15:docId w15:val="{EEE2590E-3655-41BF-863B-109C3B3C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2016-02-14T21:07:00Z</dcterms:created>
  <dcterms:modified xsi:type="dcterms:W3CDTF">2016-02-14T21:24:00Z</dcterms:modified>
</cp:coreProperties>
</file>