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0D2AB" w14:textId="77777777" w:rsidR="00E53E36" w:rsidRDefault="00E53E36" w:rsidP="00E53E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Robert CLYFFORD</w:t>
      </w:r>
      <w:r>
        <w:rPr>
          <w:rFonts w:ascii="Times New Roman" w:hAnsi="Times New Roman" w:cs="Times New Roman"/>
        </w:rPr>
        <w:t xml:space="preserve">       (fl.1483)</w:t>
      </w:r>
    </w:p>
    <w:p w14:paraId="626EBBDE" w14:textId="77777777" w:rsidR="00E53E36" w:rsidRDefault="00E53E36" w:rsidP="00E53E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Esquire.</w:t>
      </w:r>
    </w:p>
    <w:p w14:paraId="4D2A1401" w14:textId="77777777" w:rsidR="00E53E36" w:rsidRDefault="00E53E36" w:rsidP="00E53E36">
      <w:pPr>
        <w:rPr>
          <w:rFonts w:ascii="Times New Roman" w:hAnsi="Times New Roman" w:cs="Times New Roman"/>
        </w:rPr>
      </w:pPr>
    </w:p>
    <w:p w14:paraId="624E5AD4" w14:textId="77777777" w:rsidR="00E53E36" w:rsidRDefault="00E53E36" w:rsidP="00E53E36">
      <w:pPr>
        <w:rPr>
          <w:rFonts w:ascii="Times New Roman" w:hAnsi="Times New Roman" w:cs="Times New Roman"/>
        </w:rPr>
      </w:pPr>
    </w:p>
    <w:p w14:paraId="72FF6981" w14:textId="0B503815" w:rsidR="00E53E36" w:rsidRDefault="00E53E36" w:rsidP="00E53E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2 Elizabeth</w:t>
      </w:r>
      <w:r>
        <w:rPr>
          <w:rFonts w:ascii="Times New Roman" w:hAnsi="Times New Roman" w:cs="Times New Roman"/>
        </w:rPr>
        <w:t>(q.v.)</w:t>
      </w:r>
      <w:bookmarkStart w:id="0" w:name="_GoBack"/>
      <w:bookmarkEnd w:id="0"/>
      <w:r>
        <w:rPr>
          <w:rFonts w:ascii="Times New Roman" w:hAnsi="Times New Roman" w:cs="Times New Roman"/>
        </w:rPr>
        <w:t>, widow of Sir Ralph Josselyn of London(q.v.).</w:t>
      </w:r>
    </w:p>
    <w:p w14:paraId="4B7F68AF" w14:textId="77777777" w:rsidR="00E53E36" w:rsidRDefault="00E53E36" w:rsidP="00E53E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(http://aalt.law.uh.edu/Indices/CP40Indices/CP40no883Pl.htm )</w:t>
      </w:r>
    </w:p>
    <w:p w14:paraId="71DFCDEC" w14:textId="77777777" w:rsidR="00E53E36" w:rsidRDefault="00E53E36" w:rsidP="00E53E36">
      <w:pPr>
        <w:rPr>
          <w:rFonts w:ascii="Times New Roman" w:hAnsi="Times New Roman" w:cs="Times New Roman"/>
        </w:rPr>
      </w:pPr>
    </w:p>
    <w:p w14:paraId="31EBDA76" w14:textId="77777777" w:rsidR="00E53E36" w:rsidRDefault="00E53E36" w:rsidP="00E53E36">
      <w:pPr>
        <w:rPr>
          <w:rFonts w:ascii="Times New Roman" w:hAnsi="Times New Roman" w:cs="Times New Roman"/>
        </w:rPr>
      </w:pPr>
    </w:p>
    <w:p w14:paraId="4028A0EE" w14:textId="77777777" w:rsidR="00E53E36" w:rsidRDefault="00E53E36" w:rsidP="00E53E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He made a plaint of debt against Sir Christopher Ward of </w:t>
      </w:r>
      <w:proofErr w:type="spellStart"/>
      <w:r>
        <w:rPr>
          <w:rFonts w:ascii="Times New Roman" w:hAnsi="Times New Roman" w:cs="Times New Roman"/>
        </w:rPr>
        <w:t>Givendale</w:t>
      </w:r>
      <w:proofErr w:type="spellEnd"/>
      <w:r>
        <w:rPr>
          <w:rFonts w:ascii="Times New Roman" w:hAnsi="Times New Roman" w:cs="Times New Roman"/>
        </w:rPr>
        <w:t>,</w:t>
      </w:r>
    </w:p>
    <w:p w14:paraId="71B2AFE9" w14:textId="77777777" w:rsidR="00E53E36" w:rsidRDefault="00E53E36" w:rsidP="00E53E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near Ripon, West Riding of Yorkshire(q.v.).  (ibid.)</w:t>
      </w:r>
    </w:p>
    <w:p w14:paraId="6F137B99" w14:textId="77777777" w:rsidR="00E53E36" w:rsidRDefault="00E53E36" w:rsidP="00E53E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>He and Elizabeth made a plaint of debt against John Palmer of Dagenham,</w:t>
      </w:r>
    </w:p>
    <w:p w14:paraId="59798375" w14:textId="77777777" w:rsidR="00E53E36" w:rsidRDefault="00E53E36" w:rsidP="00E53E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Essex(q.v.), and his wife, Anne(q.v.), as the executors of Sir Thomas</w:t>
      </w:r>
    </w:p>
    <w:p w14:paraId="25B5087B" w14:textId="77777777" w:rsidR="00E53E36" w:rsidRDefault="00E53E36" w:rsidP="00E53E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Urswick</w:t>
      </w:r>
      <w:proofErr w:type="spellEnd"/>
      <w:r>
        <w:rPr>
          <w:rFonts w:ascii="Times New Roman" w:hAnsi="Times New Roman" w:cs="Times New Roman"/>
        </w:rPr>
        <w:t>(q.v.).   (ibid.)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D131C85" w14:textId="77777777" w:rsidR="00E53E36" w:rsidRDefault="00E53E36" w:rsidP="00E53E36">
      <w:pPr>
        <w:rPr>
          <w:rFonts w:ascii="Times New Roman" w:hAnsi="Times New Roman" w:cs="Times New Roman"/>
        </w:rPr>
      </w:pPr>
    </w:p>
    <w:p w14:paraId="5139D8E1" w14:textId="77777777" w:rsidR="00E53E36" w:rsidRDefault="00E53E36" w:rsidP="00E53E36">
      <w:pPr>
        <w:rPr>
          <w:rFonts w:ascii="Times New Roman" w:hAnsi="Times New Roman" w:cs="Times New Roman"/>
        </w:rPr>
      </w:pPr>
    </w:p>
    <w:p w14:paraId="33422347" w14:textId="77777777" w:rsidR="00E53E36" w:rsidRDefault="00E53E36" w:rsidP="00E53E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July 2019</w:t>
      </w:r>
    </w:p>
    <w:p w14:paraId="52DE6371" w14:textId="77777777" w:rsidR="006B2F86" w:rsidRPr="00E71FC3" w:rsidRDefault="00E53E36" w:rsidP="00E71FC3">
      <w:pPr>
        <w:pStyle w:val="NoSpacing"/>
      </w:pPr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312A6" w14:textId="77777777" w:rsidR="00E53E36" w:rsidRDefault="00E53E36" w:rsidP="00E71FC3">
      <w:r>
        <w:separator/>
      </w:r>
    </w:p>
  </w:endnote>
  <w:endnote w:type="continuationSeparator" w:id="0">
    <w:p w14:paraId="066B6349" w14:textId="77777777" w:rsidR="00E53E36" w:rsidRDefault="00E53E36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6163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9D120" w14:textId="77777777" w:rsidR="00E53E36" w:rsidRDefault="00E53E36" w:rsidP="00E71FC3">
      <w:r>
        <w:separator/>
      </w:r>
    </w:p>
  </w:footnote>
  <w:footnote w:type="continuationSeparator" w:id="0">
    <w:p w14:paraId="7B96ADBD" w14:textId="77777777" w:rsidR="00E53E36" w:rsidRDefault="00E53E36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36"/>
    <w:rsid w:val="001A7C09"/>
    <w:rsid w:val="00577BD5"/>
    <w:rsid w:val="00656CBA"/>
    <w:rsid w:val="006A1F77"/>
    <w:rsid w:val="00733BE7"/>
    <w:rsid w:val="00AB52E8"/>
    <w:rsid w:val="00B16D3F"/>
    <w:rsid w:val="00BB41AC"/>
    <w:rsid w:val="00E53E36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4435D"/>
  <w15:chartTrackingRefBased/>
  <w15:docId w15:val="{A43713BC-54D9-49CB-AC22-D5A26DA7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E36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2019-07-30T19:05:00Z</dcterms:created>
  <dcterms:modified xsi:type="dcterms:W3CDTF">2019-07-30T19:06:00Z</dcterms:modified>
</cp:coreProperties>
</file>