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A507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Elizabeth CLYFTON</w:t>
      </w:r>
      <w:r>
        <w:rPr>
          <w:rFonts w:ascii="Times New Roman" w:hAnsi="Times New Roman" w:cs="Times New Roman"/>
        </w:rPr>
        <w:t xml:space="preserve">      (fl.1483)</w:t>
      </w:r>
    </w:p>
    <w:p w14:paraId="0CB4BF1C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14:paraId="0D14462E" w14:textId="77777777" w:rsidR="0060529E" w:rsidRDefault="0060529E" w:rsidP="0060529E">
      <w:pPr>
        <w:rPr>
          <w:rFonts w:ascii="Times New Roman" w:hAnsi="Times New Roman" w:cs="Times New Roman"/>
        </w:rPr>
      </w:pPr>
    </w:p>
    <w:p w14:paraId="5DD4FE3E" w14:textId="77777777" w:rsidR="0060529E" w:rsidRDefault="0060529E" w:rsidP="0060529E">
      <w:pPr>
        <w:rPr>
          <w:rFonts w:ascii="Times New Roman" w:hAnsi="Times New Roman" w:cs="Times New Roman"/>
        </w:rPr>
      </w:pPr>
    </w:p>
    <w:p w14:paraId="4F2A7ED1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William Breton(q.v.), as the executor of Robert </w:t>
      </w:r>
      <w:proofErr w:type="spellStart"/>
      <w:r>
        <w:rPr>
          <w:rFonts w:ascii="Times New Roman" w:hAnsi="Times New Roman" w:cs="Times New Roman"/>
        </w:rPr>
        <w:t>Clyfton</w:t>
      </w:r>
      <w:proofErr w:type="spellEnd"/>
      <w:r>
        <w:rPr>
          <w:rFonts w:ascii="Times New Roman" w:hAnsi="Times New Roman" w:cs="Times New Roman"/>
        </w:rPr>
        <w:t xml:space="preserve"> of Layer Breton,</w:t>
      </w:r>
    </w:p>
    <w:p w14:paraId="2C500027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Essex(q.v.), brought a plaint of debt against her, as the executrix of</w:t>
      </w:r>
    </w:p>
    <w:p w14:paraId="1422A50C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Clyfton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Harkstead</w:t>
      </w:r>
      <w:proofErr w:type="spellEnd"/>
      <w:r>
        <w:rPr>
          <w:rFonts w:ascii="Times New Roman" w:hAnsi="Times New Roman" w:cs="Times New Roman"/>
        </w:rPr>
        <w:t>, Suffolk(q.v.).</w:t>
      </w:r>
    </w:p>
    <w:p w14:paraId="10227EC6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6663B5D" w14:textId="77777777" w:rsidR="0060529E" w:rsidRDefault="0060529E" w:rsidP="0060529E">
      <w:pPr>
        <w:rPr>
          <w:rFonts w:ascii="Times New Roman" w:hAnsi="Times New Roman" w:cs="Times New Roman"/>
        </w:rPr>
      </w:pPr>
    </w:p>
    <w:p w14:paraId="6B00128F" w14:textId="77777777" w:rsidR="0060529E" w:rsidRDefault="0060529E" w:rsidP="0060529E">
      <w:pPr>
        <w:rPr>
          <w:rFonts w:ascii="Times New Roman" w:hAnsi="Times New Roman" w:cs="Times New Roman"/>
        </w:rPr>
      </w:pPr>
    </w:p>
    <w:p w14:paraId="7CD4E57E" w14:textId="77777777" w:rsidR="0060529E" w:rsidRDefault="0060529E" w:rsidP="0060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July 2019</w:t>
      </w:r>
    </w:p>
    <w:p w14:paraId="3E63E7FB" w14:textId="77777777" w:rsidR="006B2F86" w:rsidRPr="00E71FC3" w:rsidRDefault="0060529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7C299" w14:textId="77777777" w:rsidR="0060529E" w:rsidRDefault="0060529E" w:rsidP="00E71FC3">
      <w:r>
        <w:separator/>
      </w:r>
    </w:p>
  </w:endnote>
  <w:endnote w:type="continuationSeparator" w:id="0">
    <w:p w14:paraId="1A1710FA" w14:textId="77777777" w:rsidR="0060529E" w:rsidRDefault="0060529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36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4DB8" w14:textId="77777777" w:rsidR="0060529E" w:rsidRDefault="0060529E" w:rsidP="00E71FC3">
      <w:r>
        <w:separator/>
      </w:r>
    </w:p>
  </w:footnote>
  <w:footnote w:type="continuationSeparator" w:id="0">
    <w:p w14:paraId="4AAED937" w14:textId="77777777" w:rsidR="0060529E" w:rsidRDefault="0060529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E"/>
    <w:rsid w:val="001A7C09"/>
    <w:rsid w:val="00577BD5"/>
    <w:rsid w:val="0060529E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6802"/>
  <w15:chartTrackingRefBased/>
  <w15:docId w15:val="{4D34F4A2-D6CE-4263-A58A-80F144B0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9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2019-07-31T18:55:00Z</dcterms:created>
  <dcterms:modified xsi:type="dcterms:W3CDTF">2019-07-31T18:56:00Z</dcterms:modified>
</cp:coreProperties>
</file>