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72D09" w14:textId="77777777" w:rsidR="00FD798A" w:rsidRDefault="00FD798A" w:rsidP="00FD798A">
      <w:pPr>
        <w:tabs>
          <w:tab w:val="left" w:pos="720"/>
          <w:tab w:val="left" w:pos="1440"/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Henry CLYFTON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8B76140" w14:textId="77777777" w:rsidR="00FD798A" w:rsidRDefault="00FD798A" w:rsidP="00FD798A">
      <w:pPr>
        <w:tabs>
          <w:tab w:val="left" w:pos="720"/>
          <w:tab w:val="left" w:pos="1440"/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Melchbourne</w:t>
      </w:r>
      <w:proofErr w:type="spellEnd"/>
      <w:r>
        <w:rPr>
          <w:rFonts w:ascii="Times New Roman" w:hAnsi="Times New Roman" w:cs="Times New Roman"/>
        </w:rPr>
        <w:t>, Bedfordshire. Yeoman.</w:t>
      </w:r>
    </w:p>
    <w:p w14:paraId="3E1AA9D2" w14:textId="77777777" w:rsidR="00FD798A" w:rsidRDefault="00FD798A" w:rsidP="00FD798A">
      <w:pPr>
        <w:tabs>
          <w:tab w:val="left" w:pos="720"/>
          <w:tab w:val="left" w:pos="1440"/>
          <w:tab w:val="left" w:pos="1845"/>
        </w:tabs>
        <w:rPr>
          <w:rFonts w:ascii="Times New Roman" w:hAnsi="Times New Roman" w:cs="Times New Roman"/>
        </w:rPr>
      </w:pPr>
    </w:p>
    <w:p w14:paraId="1FF1A167" w14:textId="77777777" w:rsidR="00FD798A" w:rsidRDefault="00FD798A" w:rsidP="00FD798A">
      <w:pPr>
        <w:tabs>
          <w:tab w:val="left" w:pos="720"/>
          <w:tab w:val="left" w:pos="1440"/>
          <w:tab w:val="left" w:pos="1845"/>
        </w:tabs>
        <w:rPr>
          <w:rFonts w:ascii="Times New Roman" w:hAnsi="Times New Roman" w:cs="Times New Roman"/>
        </w:rPr>
      </w:pPr>
    </w:p>
    <w:p w14:paraId="13C9A42B" w14:textId="77777777" w:rsidR="00FD798A" w:rsidRDefault="00FD798A" w:rsidP="00FD7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Weston, Prior of the Hospital of </w:t>
      </w:r>
      <w:proofErr w:type="spellStart"/>
      <w:proofErr w:type="gramStart"/>
      <w:r>
        <w:rPr>
          <w:rFonts w:ascii="Times New Roman" w:hAnsi="Times New Roman" w:cs="Times New Roman"/>
        </w:rPr>
        <w:t>St.John</w:t>
      </w:r>
      <w:proofErr w:type="spellEnd"/>
      <w:proofErr w:type="gramEnd"/>
      <w:r>
        <w:rPr>
          <w:rFonts w:ascii="Times New Roman" w:hAnsi="Times New Roman" w:cs="Times New Roman"/>
        </w:rPr>
        <w:t xml:space="preserve"> of Jerusalem(q.v.) brought a</w:t>
      </w:r>
    </w:p>
    <w:p w14:paraId="39ABBE7E" w14:textId="77777777" w:rsidR="00FD798A" w:rsidRDefault="00FD798A" w:rsidP="00FD7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plaint of debt against him and Unknown </w:t>
      </w:r>
      <w:proofErr w:type="spellStart"/>
      <w:r>
        <w:rPr>
          <w:rFonts w:ascii="Times New Roman" w:hAnsi="Times New Roman" w:cs="Times New Roman"/>
        </w:rPr>
        <w:t>Merston</w:t>
      </w:r>
      <w:proofErr w:type="spellEnd"/>
      <w:r>
        <w:rPr>
          <w:rFonts w:ascii="Times New Roman" w:hAnsi="Times New Roman" w:cs="Times New Roman"/>
        </w:rPr>
        <w:t xml:space="preserve"> of East Claydon,</w:t>
      </w:r>
    </w:p>
    <w:p w14:paraId="0CB7BC72" w14:textId="77777777" w:rsidR="00FD798A" w:rsidRDefault="00FD798A" w:rsidP="00FD798A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Buckinghamshire(q.v.).</w:t>
      </w:r>
    </w:p>
    <w:p w14:paraId="7FC51EA0" w14:textId="77777777" w:rsidR="00FD798A" w:rsidRDefault="00FD798A" w:rsidP="00FD7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6A3CB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834EFB0" w14:textId="77777777" w:rsidR="00FD798A" w:rsidRDefault="00FD798A" w:rsidP="00FD798A">
      <w:pPr>
        <w:rPr>
          <w:rFonts w:ascii="Times New Roman" w:hAnsi="Times New Roman" w:cs="Times New Roman"/>
        </w:rPr>
      </w:pPr>
    </w:p>
    <w:p w14:paraId="31DC0DAD" w14:textId="77777777" w:rsidR="00FD798A" w:rsidRDefault="00FD798A" w:rsidP="00FD798A">
      <w:pPr>
        <w:rPr>
          <w:rFonts w:ascii="Times New Roman" w:hAnsi="Times New Roman" w:cs="Times New Roman"/>
        </w:rPr>
      </w:pPr>
    </w:p>
    <w:p w14:paraId="62057E69" w14:textId="77777777" w:rsidR="00FD798A" w:rsidRDefault="00FD798A" w:rsidP="00FD7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April 2019</w:t>
      </w:r>
    </w:p>
    <w:p w14:paraId="7DE90CB5" w14:textId="77777777" w:rsidR="006B2F86" w:rsidRPr="00E71FC3" w:rsidRDefault="00FD798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C4D2F" w14:textId="77777777" w:rsidR="00FD798A" w:rsidRDefault="00FD798A" w:rsidP="00E71FC3">
      <w:r>
        <w:separator/>
      </w:r>
    </w:p>
  </w:endnote>
  <w:endnote w:type="continuationSeparator" w:id="0">
    <w:p w14:paraId="51455D82" w14:textId="77777777" w:rsidR="00FD798A" w:rsidRDefault="00FD798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7398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983BF" w14:textId="77777777" w:rsidR="00FD798A" w:rsidRDefault="00FD798A" w:rsidP="00E71FC3">
      <w:r>
        <w:separator/>
      </w:r>
    </w:p>
  </w:footnote>
  <w:footnote w:type="continuationSeparator" w:id="0">
    <w:p w14:paraId="2043A5D0" w14:textId="77777777" w:rsidR="00FD798A" w:rsidRDefault="00FD798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8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0D59"/>
  <w15:chartTrackingRefBased/>
  <w15:docId w15:val="{A76BF9F3-232D-44FF-8EC2-10FC65AF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8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FD7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2019-04-18T19:09:00Z</dcterms:created>
  <dcterms:modified xsi:type="dcterms:W3CDTF">2019-04-18T19:10:00Z</dcterms:modified>
</cp:coreProperties>
</file>