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7436F" w14:textId="77777777" w:rsidR="000A62A9" w:rsidRDefault="000A62A9" w:rsidP="000A62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CLYNT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14:paraId="6912DEA0" w14:textId="77777777" w:rsidR="000A62A9" w:rsidRDefault="000A62A9" w:rsidP="000A62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F39025" w14:textId="77777777" w:rsidR="000A62A9" w:rsidRDefault="000A62A9" w:rsidP="000A62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DA420" w14:textId="77777777" w:rsidR="000A62A9" w:rsidRDefault="000A62A9" w:rsidP="000A62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 Oct.1432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Penrith,</w:t>
      </w:r>
    </w:p>
    <w:p w14:paraId="14BE1A72" w14:textId="77777777" w:rsidR="000A62A9" w:rsidRDefault="000A62A9" w:rsidP="000A62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Cumberland, into land of the late William Stapleton of Edenhall(q.v.).</w:t>
      </w:r>
    </w:p>
    <w:p w14:paraId="5C095172" w14:textId="6337BCB4" w:rsidR="000A62A9" w:rsidRDefault="000A62A9" w:rsidP="000A62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24-86)</w:t>
      </w:r>
    </w:p>
    <w:p w14:paraId="372255EB" w14:textId="77777777" w:rsidR="00AE6171" w:rsidRDefault="00AE6171" w:rsidP="00AE617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Oct.1434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que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Penrith, </w:t>
      </w:r>
    </w:p>
    <w:p w14:paraId="3B46F176" w14:textId="77777777" w:rsidR="00AE6171" w:rsidRDefault="00AE6171" w:rsidP="00AE617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Cumberland, into lands of William Stapleton, senior, of Edenhall.</w:t>
      </w:r>
    </w:p>
    <w:p w14:paraId="6C4F3E9F" w14:textId="2BAA1495" w:rsidR="00AE6171" w:rsidRDefault="00AE6171" w:rsidP="00AE61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24-390)</w:t>
      </w:r>
    </w:p>
    <w:p w14:paraId="6C865E93" w14:textId="77777777" w:rsidR="000A62A9" w:rsidRDefault="000A62A9" w:rsidP="000A62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71746" w14:textId="77777777" w:rsidR="000A62A9" w:rsidRDefault="000A62A9" w:rsidP="000A62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74CB98" w14:textId="402B5D18" w:rsidR="000A62A9" w:rsidRDefault="000A62A9" w:rsidP="000A62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April 2016</w:t>
      </w:r>
    </w:p>
    <w:p w14:paraId="5A9F3C02" w14:textId="288FF3D4" w:rsidR="00AE6171" w:rsidRPr="0091011B" w:rsidRDefault="00AE6171" w:rsidP="000A62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February 2021</w:t>
      </w:r>
    </w:p>
    <w:p w14:paraId="68B36719" w14:textId="77777777" w:rsidR="006B2F86" w:rsidRPr="000A62A9" w:rsidRDefault="00AE617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0A62A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B37D7" w14:textId="77777777" w:rsidR="000A62A9" w:rsidRDefault="000A62A9" w:rsidP="00E71FC3">
      <w:pPr>
        <w:spacing w:after="0" w:line="240" w:lineRule="auto"/>
      </w:pPr>
      <w:r>
        <w:separator/>
      </w:r>
    </w:p>
  </w:endnote>
  <w:endnote w:type="continuationSeparator" w:id="0">
    <w:p w14:paraId="5025CED0" w14:textId="77777777" w:rsidR="000A62A9" w:rsidRDefault="000A62A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BE81" w14:textId="77777777"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724F7" w14:textId="77777777" w:rsidR="000A62A9" w:rsidRDefault="000A62A9" w:rsidP="00E71FC3">
      <w:pPr>
        <w:spacing w:after="0" w:line="240" w:lineRule="auto"/>
      </w:pPr>
      <w:r>
        <w:separator/>
      </w:r>
    </w:p>
  </w:footnote>
  <w:footnote w:type="continuationSeparator" w:id="0">
    <w:p w14:paraId="1B1C46F5" w14:textId="77777777" w:rsidR="000A62A9" w:rsidRDefault="000A62A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A9"/>
    <w:rsid w:val="000A62A9"/>
    <w:rsid w:val="00AB52E8"/>
    <w:rsid w:val="00AE6171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42A3"/>
  <w15:chartTrackingRefBased/>
  <w15:docId w15:val="{4AEE69F1-3E0E-47DA-9B4D-2A00D253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2016-04-28T21:36:00Z</dcterms:created>
  <dcterms:modified xsi:type="dcterms:W3CDTF">2021-02-10T14:02:00Z</dcterms:modified>
</cp:coreProperties>
</file>