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C3D0F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CLYNT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1A5F152F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C7069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138CB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Oct.1434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Penrith, Cumberland,</w:t>
      </w:r>
    </w:p>
    <w:p w14:paraId="1F5CBCFB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Lancastre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3CABF20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24-402)</w:t>
      </w:r>
    </w:p>
    <w:p w14:paraId="54131593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F9844" w14:textId="77777777" w:rsidR="00761C76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1702C" w14:textId="77777777" w:rsidR="00761C76" w:rsidRPr="00F85DC3" w:rsidRDefault="00761C76" w:rsidP="00761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2021</w:t>
      </w:r>
    </w:p>
    <w:p w14:paraId="28323155" w14:textId="28693169" w:rsidR="00761C76" w:rsidRPr="00761C76" w:rsidRDefault="00761C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61C76" w:rsidRPr="00761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D2530" w14:textId="77777777" w:rsidR="00761C76" w:rsidRDefault="00761C76" w:rsidP="009139A6">
      <w:r>
        <w:separator/>
      </w:r>
    </w:p>
  </w:endnote>
  <w:endnote w:type="continuationSeparator" w:id="0">
    <w:p w14:paraId="730EC1B8" w14:textId="77777777" w:rsidR="00761C76" w:rsidRDefault="00761C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C5C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528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AAF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7D7D9" w14:textId="77777777" w:rsidR="00761C76" w:rsidRDefault="00761C76" w:rsidP="009139A6">
      <w:r>
        <w:separator/>
      </w:r>
    </w:p>
  </w:footnote>
  <w:footnote w:type="continuationSeparator" w:id="0">
    <w:p w14:paraId="17D5BC04" w14:textId="77777777" w:rsidR="00761C76" w:rsidRDefault="00761C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80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0A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61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76"/>
    <w:rsid w:val="000666E0"/>
    <w:rsid w:val="002510B7"/>
    <w:rsid w:val="005C130B"/>
    <w:rsid w:val="00761C76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EE18"/>
  <w15:chartTrackingRefBased/>
  <w15:docId w15:val="{E411B843-1F53-45F0-A00A-75BEB88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2021-03-03T20:02:00Z</dcterms:created>
  <dcterms:modified xsi:type="dcterms:W3CDTF">2021-03-03T20:03:00Z</dcterms:modified>
</cp:coreProperties>
</file>