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0DE5" w14:textId="77777777" w:rsidR="00E57520" w:rsidRDefault="00E57520" w:rsidP="00E5752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CLYVEDEN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d.ca.1430)</w:t>
      </w:r>
    </w:p>
    <w:p w14:paraId="4FBAC96E" w14:textId="77777777" w:rsidR="00E57520" w:rsidRDefault="00E57520" w:rsidP="00E57520">
      <w:pPr>
        <w:pStyle w:val="NoSpacing"/>
        <w:rPr>
          <w:rFonts w:cs="Times New Roman"/>
          <w:szCs w:val="24"/>
        </w:rPr>
      </w:pPr>
    </w:p>
    <w:p w14:paraId="4BCE667D" w14:textId="77777777" w:rsidR="00E57520" w:rsidRDefault="00E57520" w:rsidP="00E57520">
      <w:pPr>
        <w:pStyle w:val="NoSpacing"/>
        <w:rPr>
          <w:rFonts w:cs="Times New Roman"/>
          <w:szCs w:val="24"/>
        </w:rPr>
      </w:pPr>
    </w:p>
    <w:p w14:paraId="483EB36F" w14:textId="77777777" w:rsidR="00E57520" w:rsidRDefault="00E57520" w:rsidP="00E5752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Aug.1430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 of Gloucestershire.</w:t>
      </w:r>
    </w:p>
    <w:p w14:paraId="287683FD" w14:textId="77777777" w:rsidR="00E57520" w:rsidRDefault="00E57520" w:rsidP="00E5752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1422-30 p.276)</w:t>
      </w:r>
    </w:p>
    <w:p w14:paraId="65B25281" w14:textId="77777777" w:rsidR="00E57520" w:rsidRDefault="00E57520" w:rsidP="00E57520">
      <w:pPr>
        <w:pStyle w:val="NoSpacing"/>
        <w:rPr>
          <w:rFonts w:cs="Times New Roman"/>
          <w:szCs w:val="24"/>
        </w:rPr>
      </w:pPr>
    </w:p>
    <w:p w14:paraId="051417A7" w14:textId="77777777" w:rsidR="00E57520" w:rsidRDefault="00E57520" w:rsidP="00E57520">
      <w:pPr>
        <w:pStyle w:val="NoSpacing"/>
        <w:rPr>
          <w:rFonts w:cs="Times New Roman"/>
          <w:szCs w:val="24"/>
        </w:rPr>
      </w:pPr>
    </w:p>
    <w:p w14:paraId="6EDC0DA6" w14:textId="77777777" w:rsidR="00E57520" w:rsidRDefault="00E57520" w:rsidP="00E5752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May 2024</w:t>
      </w:r>
    </w:p>
    <w:p w14:paraId="06901E7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B7298" w14:textId="77777777" w:rsidR="00E57520" w:rsidRDefault="00E57520" w:rsidP="009139A6">
      <w:r>
        <w:separator/>
      </w:r>
    </w:p>
  </w:endnote>
  <w:endnote w:type="continuationSeparator" w:id="0">
    <w:p w14:paraId="4956E48E" w14:textId="77777777" w:rsidR="00E57520" w:rsidRDefault="00E5752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FCC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FE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5FB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6009D" w14:textId="77777777" w:rsidR="00E57520" w:rsidRDefault="00E57520" w:rsidP="009139A6">
      <w:r>
        <w:separator/>
      </w:r>
    </w:p>
  </w:footnote>
  <w:footnote w:type="continuationSeparator" w:id="0">
    <w:p w14:paraId="364D8B95" w14:textId="77777777" w:rsidR="00E57520" w:rsidRDefault="00E5752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AAD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EAA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D0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20"/>
    <w:rsid w:val="000666E0"/>
    <w:rsid w:val="002510B7"/>
    <w:rsid w:val="00270799"/>
    <w:rsid w:val="003A7117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57520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2FBA"/>
  <w15:chartTrackingRefBased/>
  <w15:docId w15:val="{7B736248-19A3-4D31-AACE-5BCB1B6A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2024-05-11T20:12:00Z</dcterms:created>
  <dcterms:modified xsi:type="dcterms:W3CDTF">2024-05-11T20:12:00Z</dcterms:modified>
</cp:coreProperties>
</file>