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B9F8" w14:textId="77777777" w:rsidR="00C659D1" w:rsidRDefault="00C659D1" w:rsidP="00C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COCHE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fl.1463)</w:t>
      </w:r>
    </w:p>
    <w:p w14:paraId="10272C0C" w14:textId="77777777" w:rsidR="00C659D1" w:rsidRDefault="00C659D1" w:rsidP="00C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Beeston, Norfolk.</w:t>
      </w:r>
    </w:p>
    <w:p w14:paraId="49D190BD" w14:textId="77777777" w:rsidR="00C659D1" w:rsidRDefault="00C659D1" w:rsidP="00C659D1">
      <w:pPr>
        <w:rPr>
          <w:rFonts w:ascii="Times New Roman" w:hAnsi="Times New Roman" w:cs="Times New Roman"/>
          <w:sz w:val="24"/>
          <w:szCs w:val="24"/>
        </w:rPr>
      </w:pPr>
    </w:p>
    <w:p w14:paraId="07AA8E56" w14:textId="77777777" w:rsidR="00C659D1" w:rsidRDefault="00C659D1" w:rsidP="00C659D1">
      <w:pPr>
        <w:rPr>
          <w:rFonts w:ascii="Times New Roman" w:hAnsi="Times New Roman" w:cs="Times New Roman"/>
          <w:sz w:val="24"/>
          <w:szCs w:val="24"/>
        </w:rPr>
      </w:pPr>
    </w:p>
    <w:p w14:paraId="35232D65" w14:textId="77777777" w:rsidR="00C659D1" w:rsidRDefault="00C659D1" w:rsidP="00C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Sep.1463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John Palmer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Costessy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granted a messuage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Hovingham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1913F5B" w14:textId="77777777" w:rsidR="00C659D1" w:rsidRDefault="00C659D1" w:rsidP="00C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Norfolk, to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Wygnale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his wife, Cecily(q.v.).</w:t>
      </w:r>
    </w:p>
    <w:p w14:paraId="5C383A5B" w14:textId="77777777" w:rsidR="00C659D1" w:rsidRDefault="00C659D1" w:rsidP="00C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(T.N.A. ref. E40/6233)</w:t>
      </w:r>
    </w:p>
    <w:p w14:paraId="7423AD04" w14:textId="77777777" w:rsidR="00C659D1" w:rsidRDefault="00C659D1" w:rsidP="00C659D1">
      <w:pPr>
        <w:rPr>
          <w:rFonts w:ascii="Times New Roman" w:hAnsi="Times New Roman" w:cs="Times New Roman"/>
          <w:sz w:val="24"/>
          <w:szCs w:val="24"/>
        </w:rPr>
      </w:pPr>
    </w:p>
    <w:p w14:paraId="17B16B3E" w14:textId="77777777" w:rsidR="00C659D1" w:rsidRDefault="00C659D1" w:rsidP="00C659D1">
      <w:pPr>
        <w:rPr>
          <w:rFonts w:ascii="Times New Roman" w:hAnsi="Times New Roman" w:cs="Times New Roman"/>
          <w:sz w:val="24"/>
          <w:szCs w:val="24"/>
        </w:rPr>
      </w:pPr>
    </w:p>
    <w:p w14:paraId="0C6BD583" w14:textId="77777777" w:rsidR="00C659D1" w:rsidRDefault="00C659D1" w:rsidP="00C65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January 2022</w:t>
      </w:r>
    </w:p>
    <w:p w14:paraId="5CFC9B5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CA3C" w14:textId="77777777" w:rsidR="00C659D1" w:rsidRDefault="00C659D1" w:rsidP="009139A6">
      <w:r>
        <w:separator/>
      </w:r>
    </w:p>
  </w:endnote>
  <w:endnote w:type="continuationSeparator" w:id="0">
    <w:p w14:paraId="3746D28E" w14:textId="77777777" w:rsidR="00C659D1" w:rsidRDefault="00C659D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C11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954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EB7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F2FA" w14:textId="77777777" w:rsidR="00C659D1" w:rsidRDefault="00C659D1" w:rsidP="009139A6">
      <w:r>
        <w:separator/>
      </w:r>
    </w:p>
  </w:footnote>
  <w:footnote w:type="continuationSeparator" w:id="0">
    <w:p w14:paraId="362FF8FE" w14:textId="77777777" w:rsidR="00C659D1" w:rsidRDefault="00C659D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5F5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56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8CB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D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659D1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376C"/>
  <w15:chartTrackingRefBased/>
  <w15:docId w15:val="{EEB4D18D-034D-4246-BD2E-BA7C5FE0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9D1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2022-01-30T13:48:00Z</dcterms:created>
  <dcterms:modified xsi:type="dcterms:W3CDTF">2022-01-30T13:49:00Z</dcterms:modified>
</cp:coreProperties>
</file>