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5D1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COCHE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05998DC7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Costessy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Norfolk.</w:t>
      </w:r>
    </w:p>
    <w:p w14:paraId="6EE0BF84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01BF2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CE975" w14:textId="50C9C726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May1453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were granted a messuage in </w:t>
      </w:r>
    </w:p>
    <w:p w14:paraId="2EF4FF7A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Honingham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Turnowre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Honingham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7F9BA39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E 40/6232)</w:t>
      </w:r>
    </w:p>
    <w:p w14:paraId="1269DA73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E3B08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B5FCC" w14:textId="77777777" w:rsidR="00545870" w:rsidRDefault="00545870" w:rsidP="005458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2022</w:t>
      </w:r>
    </w:p>
    <w:p w14:paraId="0FBA0B92" w14:textId="6B76F04C" w:rsidR="00545870" w:rsidRPr="00545870" w:rsidRDefault="0054587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870" w:rsidRPr="00545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6DD1" w14:textId="77777777" w:rsidR="003A4FB4" w:rsidRDefault="003A4FB4" w:rsidP="009139A6">
      <w:r>
        <w:separator/>
      </w:r>
    </w:p>
  </w:endnote>
  <w:endnote w:type="continuationSeparator" w:id="0">
    <w:p w14:paraId="51C7B6AA" w14:textId="77777777" w:rsidR="003A4FB4" w:rsidRDefault="003A4F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0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F25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B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3617" w14:textId="77777777" w:rsidR="003A4FB4" w:rsidRDefault="003A4FB4" w:rsidP="009139A6">
      <w:r>
        <w:separator/>
      </w:r>
    </w:p>
  </w:footnote>
  <w:footnote w:type="continuationSeparator" w:id="0">
    <w:p w14:paraId="179865AF" w14:textId="77777777" w:rsidR="003A4FB4" w:rsidRDefault="003A4F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5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BF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3A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B4"/>
    <w:rsid w:val="000666E0"/>
    <w:rsid w:val="002510B7"/>
    <w:rsid w:val="003A4FB4"/>
    <w:rsid w:val="00545870"/>
    <w:rsid w:val="005C130B"/>
    <w:rsid w:val="00826F5C"/>
    <w:rsid w:val="009139A6"/>
    <w:rsid w:val="009448BB"/>
    <w:rsid w:val="00A3176C"/>
    <w:rsid w:val="00AE65F8"/>
    <w:rsid w:val="00BA00AB"/>
    <w:rsid w:val="00CB4ED9"/>
    <w:rsid w:val="00D6134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979E"/>
  <w15:chartTrackingRefBased/>
  <w15:docId w15:val="{E1F90FCA-B089-48D1-BDBD-2187F94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2022-01-12T20:19:00Z</dcterms:created>
  <dcterms:modified xsi:type="dcterms:W3CDTF">2022-01-12T20:48:00Z</dcterms:modified>
</cp:coreProperties>
</file>