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2FE9" w14:textId="77777777" w:rsidR="00E16C70" w:rsidRDefault="00E16C70" w:rsidP="00E16C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COCKAYN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14:paraId="7AECB83C" w14:textId="77777777" w:rsidR="00E16C70" w:rsidRDefault="00E16C70" w:rsidP="00E16C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64D7A5" w14:textId="77777777" w:rsidR="00E16C70" w:rsidRDefault="00E16C70" w:rsidP="00E16C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B1CCE7" w14:textId="77777777" w:rsidR="00E16C70" w:rsidRDefault="00E16C70" w:rsidP="00E16C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Mar.1404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appointed one of the controllers of the sums collected in </w:t>
      </w:r>
      <w:proofErr w:type="gramStart"/>
      <w:r>
        <w:rPr>
          <w:rFonts w:ascii="Times New Roman" w:hAnsi="Times New Roman" w:cs="Times New Roman"/>
          <w:sz w:val="24"/>
          <w:szCs w:val="24"/>
        </w:rPr>
        <w:t>Derbyshire</w:t>
      </w:r>
      <w:proofErr w:type="gramEnd"/>
    </w:p>
    <w:p w14:paraId="510E8C57" w14:textId="77777777" w:rsidR="00E16C70" w:rsidRDefault="00E16C70" w:rsidP="00E16C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which had been granted to the King at the last Parliament.</w:t>
      </w:r>
    </w:p>
    <w:p w14:paraId="362AB7F4" w14:textId="77777777" w:rsidR="00E16C70" w:rsidRDefault="00E16C70" w:rsidP="00E16C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pp.251-4)</w:t>
      </w:r>
    </w:p>
    <w:p w14:paraId="1FDFD705" w14:textId="77777777" w:rsidR="00E16C70" w:rsidRDefault="00E16C70" w:rsidP="00E16C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48AA50" w14:textId="77777777" w:rsidR="00E16C70" w:rsidRDefault="00E16C70" w:rsidP="00E16C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BAB48D" w14:textId="77777777" w:rsidR="00E16C70" w:rsidRDefault="00E16C70" w:rsidP="00E16C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June 2021</w:t>
      </w:r>
    </w:p>
    <w:p w14:paraId="659B675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79B0" w14:textId="77777777" w:rsidR="00E16C70" w:rsidRDefault="00E16C70" w:rsidP="009139A6">
      <w:r>
        <w:separator/>
      </w:r>
    </w:p>
  </w:endnote>
  <w:endnote w:type="continuationSeparator" w:id="0">
    <w:p w14:paraId="65F755E2" w14:textId="77777777" w:rsidR="00E16C70" w:rsidRDefault="00E16C7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8F1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B0C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542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4902" w14:textId="77777777" w:rsidR="00E16C70" w:rsidRDefault="00E16C70" w:rsidP="009139A6">
      <w:r>
        <w:separator/>
      </w:r>
    </w:p>
  </w:footnote>
  <w:footnote w:type="continuationSeparator" w:id="0">
    <w:p w14:paraId="676980C2" w14:textId="77777777" w:rsidR="00E16C70" w:rsidRDefault="00E16C7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E5E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A26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D74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7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16C70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B4BE"/>
  <w15:chartTrackingRefBased/>
  <w15:docId w15:val="{2578F0A5-3FE9-4F0B-BA3F-CE2918D1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2021-06-21T19:22:00Z</dcterms:created>
  <dcterms:modified xsi:type="dcterms:W3CDTF">2021-06-21T19:23:00Z</dcterms:modified>
</cp:coreProperties>
</file>