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614" w:rsidRDefault="00881614" w:rsidP="008816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Elizabeth COCKE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881614" w:rsidRDefault="00881614" w:rsidP="008816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Widow.</w:t>
      </w:r>
    </w:p>
    <w:p w:rsidR="00881614" w:rsidRDefault="00881614" w:rsidP="00881614">
      <w:pPr>
        <w:rPr>
          <w:rFonts w:ascii="Times New Roman" w:hAnsi="Times New Roman" w:cs="Times New Roman"/>
        </w:rPr>
      </w:pPr>
    </w:p>
    <w:p w:rsidR="00881614" w:rsidRDefault="00881614" w:rsidP="00881614">
      <w:pPr>
        <w:rPr>
          <w:rFonts w:ascii="Times New Roman" w:hAnsi="Times New Roman" w:cs="Times New Roman"/>
        </w:rPr>
      </w:pPr>
    </w:p>
    <w:p w:rsidR="00881614" w:rsidRDefault="00881614" w:rsidP="008816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She made a plaint of debt against Agnes </w:t>
      </w:r>
      <w:proofErr w:type="spellStart"/>
      <w:r>
        <w:rPr>
          <w:rFonts w:ascii="Times New Roman" w:hAnsi="Times New Roman" w:cs="Times New Roman"/>
        </w:rPr>
        <w:t>Adryan</w:t>
      </w:r>
      <w:proofErr w:type="spellEnd"/>
      <w:r>
        <w:rPr>
          <w:rFonts w:ascii="Times New Roman" w:hAnsi="Times New Roman" w:cs="Times New Roman"/>
        </w:rPr>
        <w:t xml:space="preserve"> of Stanford le Hope,</w:t>
      </w:r>
    </w:p>
    <w:p w:rsidR="00881614" w:rsidRDefault="00881614" w:rsidP="008816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Essex(q.v.).</w:t>
      </w:r>
    </w:p>
    <w:p w:rsidR="00881614" w:rsidRDefault="00881614" w:rsidP="008816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http://aalt.law.uh.edu/Indices/CP40Indices/CP40no883Pl.htm )</w:t>
      </w:r>
      <w:proofErr w:type="gramEnd"/>
    </w:p>
    <w:p w:rsidR="00881614" w:rsidRDefault="00881614" w:rsidP="008816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She made a plaint of account as receiver against Robert </w:t>
      </w:r>
      <w:proofErr w:type="spellStart"/>
      <w:r>
        <w:rPr>
          <w:rFonts w:ascii="Times New Roman" w:hAnsi="Times New Roman" w:cs="Times New Roman"/>
        </w:rPr>
        <w:t>Bradwoe</w:t>
      </w:r>
      <w:proofErr w:type="spellEnd"/>
      <w:r>
        <w:rPr>
          <w:rFonts w:ascii="Times New Roman" w:hAnsi="Times New Roman" w:cs="Times New Roman"/>
        </w:rPr>
        <w:t xml:space="preserve"> of </w:t>
      </w:r>
    </w:p>
    <w:p w:rsidR="00881614" w:rsidRDefault="00881614" w:rsidP="008816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London, chaplain(q.v.). (ibid.)</w:t>
      </w:r>
    </w:p>
    <w:p w:rsidR="00881614" w:rsidRDefault="00881614" w:rsidP="00881614">
      <w:pPr>
        <w:rPr>
          <w:rFonts w:ascii="Times New Roman" w:hAnsi="Times New Roman" w:cs="Times New Roman"/>
        </w:rPr>
      </w:pPr>
    </w:p>
    <w:p w:rsidR="00881614" w:rsidRDefault="00881614" w:rsidP="00881614">
      <w:pPr>
        <w:rPr>
          <w:rFonts w:ascii="Times New Roman" w:hAnsi="Times New Roman" w:cs="Times New Roman"/>
        </w:rPr>
      </w:pPr>
    </w:p>
    <w:p w:rsidR="00881614" w:rsidRDefault="00881614" w:rsidP="008816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June 2017</w:t>
      </w:r>
    </w:p>
    <w:p w:rsidR="006B2F86" w:rsidRPr="00E71FC3" w:rsidRDefault="0088161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614" w:rsidRDefault="00881614" w:rsidP="00E71FC3">
      <w:r>
        <w:separator/>
      </w:r>
    </w:p>
  </w:endnote>
  <w:endnote w:type="continuationSeparator" w:id="0">
    <w:p w:rsidR="00881614" w:rsidRDefault="0088161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614" w:rsidRDefault="00881614" w:rsidP="00E71FC3">
      <w:r>
        <w:separator/>
      </w:r>
    </w:p>
  </w:footnote>
  <w:footnote w:type="continuationSeparator" w:id="0">
    <w:p w:rsidR="00881614" w:rsidRDefault="0088161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14"/>
    <w:rsid w:val="001A7C09"/>
    <w:rsid w:val="00577BD5"/>
    <w:rsid w:val="00656CBA"/>
    <w:rsid w:val="006A1F77"/>
    <w:rsid w:val="00733BE7"/>
    <w:rsid w:val="00881614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9DD96-7FFA-4422-9B56-38ED2C8C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61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2017-06-30T20:00:00Z</dcterms:created>
  <dcterms:modified xsi:type="dcterms:W3CDTF">2017-06-30T20:02:00Z</dcterms:modified>
</cp:coreProperties>
</file>