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9A8C12" w14:textId="77777777" w:rsidR="00DB4E22" w:rsidRDefault="00DB4E22" w:rsidP="00DB4E2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William COCKE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>fl.1428)</w:t>
      </w:r>
    </w:p>
    <w:p w14:paraId="45FC7E1B" w14:textId="77777777" w:rsidR="00DB4E22" w:rsidRDefault="00DB4E22" w:rsidP="00DB4E2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3351253" w14:textId="3F094517" w:rsidR="00DB4E22" w:rsidRDefault="00DB4E22" w:rsidP="00DB4E2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1AC4F7B" w14:textId="6AEAD549" w:rsidR="00DB4E22" w:rsidRDefault="00DB4E22" w:rsidP="00DB4E2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Son of Robert </w:t>
      </w:r>
      <w:proofErr w:type="spellStart"/>
      <w:r>
        <w:rPr>
          <w:rFonts w:ascii="Times New Roman" w:hAnsi="Times New Roman" w:cs="Times New Roman"/>
          <w:sz w:val="24"/>
          <w:szCs w:val="24"/>
        </w:rPr>
        <w:t>Cocke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28389CE7" w14:textId="2A27EC57" w:rsidR="00DB4E22" w:rsidRDefault="00DB4E22" w:rsidP="00DB4E2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(“The Herts Genealogist and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Antiquary”  </w:t>
      </w:r>
      <w:proofErr w:type="spellStart"/>
      <w:r>
        <w:rPr>
          <w:rFonts w:ascii="Times New Roman" w:hAnsi="Times New Roman" w:cs="Times New Roman"/>
          <w:sz w:val="24"/>
          <w:szCs w:val="24"/>
        </w:rPr>
        <w:t>ed</w:t>
      </w:r>
      <w:proofErr w:type="gramEnd"/>
      <w:r>
        <w:rPr>
          <w:rFonts w:ascii="Times New Roman" w:hAnsi="Times New Roman" w:cs="Times New Roman"/>
          <w:sz w:val="24"/>
          <w:szCs w:val="24"/>
        </w:rPr>
        <w:t>.William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Brigg, pub.1895 </w:t>
      </w:r>
      <w:proofErr w:type="spellStart"/>
      <w:r>
        <w:rPr>
          <w:rFonts w:ascii="Times New Roman" w:hAnsi="Times New Roman" w:cs="Times New Roman"/>
          <w:sz w:val="24"/>
          <w:szCs w:val="24"/>
        </w:rPr>
        <w:t>vol.I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p.232)</w:t>
      </w:r>
    </w:p>
    <w:p w14:paraId="58A292C8" w14:textId="6FE5DFF0" w:rsidR="00DB4E22" w:rsidRDefault="00DB4E22" w:rsidP="00DB4E2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0CCFFDC" w14:textId="3380768F" w:rsidR="00DB4E22" w:rsidRDefault="00DB4E22" w:rsidP="00DB4E2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EFB1E5B" w14:textId="5D7A248E" w:rsidR="00DB4E22" w:rsidRDefault="00DB4E22" w:rsidP="00DB4E2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Nov.1428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 xml:space="preserve">e had a bequest in the Will of William </w:t>
      </w:r>
      <w:proofErr w:type="spellStart"/>
      <w:r>
        <w:rPr>
          <w:rFonts w:ascii="Times New Roman" w:hAnsi="Times New Roman" w:cs="Times New Roman"/>
          <w:sz w:val="24"/>
          <w:szCs w:val="24"/>
        </w:rPr>
        <w:t>Wyrhylle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St.Albans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(q.v.).</w:t>
      </w:r>
    </w:p>
    <w:p w14:paraId="62512B68" w14:textId="50C09FF7" w:rsidR="00DB4E22" w:rsidRDefault="00DB4E22" w:rsidP="00DB4E2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(ibid.)</w:t>
      </w:r>
    </w:p>
    <w:p w14:paraId="1EE815F9" w14:textId="77777777" w:rsidR="00DB4E22" w:rsidRDefault="00DB4E22" w:rsidP="00DB4E2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89FB2F2" w14:textId="77777777" w:rsidR="00DB4E22" w:rsidRDefault="00DB4E22" w:rsidP="00DB4E2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1A0BE50" w14:textId="77777777" w:rsidR="00DB4E22" w:rsidRDefault="00DB4E22" w:rsidP="00DB4E2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 June 2021</w:t>
      </w:r>
    </w:p>
    <w:p w14:paraId="50E9ABC7" w14:textId="7EB1D914" w:rsidR="00DB4E22" w:rsidRPr="00DB4E22" w:rsidRDefault="00DB4E22" w:rsidP="00DB4E2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5622386" w14:textId="76D82406" w:rsidR="00DB4E22" w:rsidRPr="00DB4E22" w:rsidRDefault="00DB4E22" w:rsidP="00DB4E2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3B640C2" w14:textId="52BCBC5C" w:rsidR="00DB4E22" w:rsidRPr="00DB4E22" w:rsidRDefault="00DB4E22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DB4E22" w:rsidRPr="00DB4E2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C04648" w14:textId="77777777" w:rsidR="00A220AE" w:rsidRDefault="00A220AE" w:rsidP="009139A6">
      <w:r>
        <w:separator/>
      </w:r>
    </w:p>
  </w:endnote>
  <w:endnote w:type="continuationSeparator" w:id="0">
    <w:p w14:paraId="677310ED" w14:textId="77777777" w:rsidR="00A220AE" w:rsidRDefault="00A220AE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DF2C7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D4F06" w14:textId="77777777" w:rsidR="009139A6" w:rsidRPr="009139A6" w:rsidRDefault="009139A6">
    <w:pPr>
      <w:pStyle w:val="Footer"/>
      <w:rPr>
        <w:rFonts w:ascii="Times New Roman" w:hAnsi="Times New Roman" w:cs="Times New Roman"/>
      </w:rPr>
    </w:pPr>
    <w:r w:rsidRPr="009139A6">
      <w:rPr>
        <w:rFonts w:ascii="Times New Roman" w:hAnsi="Times New Roman" w:cs="Times New Roman"/>
      </w:rPr>
      <w:t xml:space="preserve">Compilation copyright </w:t>
    </w:r>
    <w:proofErr w:type="spellStart"/>
    <w:r w:rsidRPr="009139A6">
      <w:rPr>
        <w:rFonts w:ascii="Times New Roman" w:hAnsi="Times New Roman" w:cs="Times New Roman"/>
      </w:rPr>
      <w:t>I.</w:t>
    </w:r>
    <w:proofErr w:type="gramStart"/>
    <w:r w:rsidRPr="009139A6">
      <w:rPr>
        <w:rFonts w:ascii="Times New Roman" w:hAnsi="Times New Roman" w:cs="Times New Roman"/>
      </w:rPr>
      <w:t>S.Rogers</w:t>
    </w:r>
    <w:proofErr w:type="spellEnd"/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416ED9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65857C" w14:textId="77777777" w:rsidR="00A220AE" w:rsidRDefault="00A220AE" w:rsidP="009139A6">
      <w:r>
        <w:separator/>
      </w:r>
    </w:p>
  </w:footnote>
  <w:footnote w:type="continuationSeparator" w:id="0">
    <w:p w14:paraId="60E76AD3" w14:textId="77777777" w:rsidR="00A220AE" w:rsidRDefault="00A220AE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A6601B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806635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4BBAF2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0AE"/>
    <w:rsid w:val="000666E0"/>
    <w:rsid w:val="002510B7"/>
    <w:rsid w:val="005C130B"/>
    <w:rsid w:val="00826F5C"/>
    <w:rsid w:val="009139A6"/>
    <w:rsid w:val="009448BB"/>
    <w:rsid w:val="00A220AE"/>
    <w:rsid w:val="00A3176C"/>
    <w:rsid w:val="00AE65F8"/>
    <w:rsid w:val="00B43EF4"/>
    <w:rsid w:val="00BA00AB"/>
    <w:rsid w:val="00CB4ED9"/>
    <w:rsid w:val="00DB4E22"/>
    <w:rsid w:val="00EB3209"/>
    <w:rsid w:val="00F5287F"/>
    <w:rsid w:val="00F76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5F526C"/>
  <w15:chartTrackingRefBased/>
  <w15:docId w15:val="{3AE815EB-BEE5-4C88-8809-7D132CAB7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Book1.dotx</Template>
  <TotalTime>89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2021-06-15T10:05:00Z</dcterms:created>
  <dcterms:modified xsi:type="dcterms:W3CDTF">2021-06-15T11:38:00Z</dcterms:modified>
</cp:coreProperties>
</file>