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A3EC4" w14:textId="4A4EEC93" w:rsidR="000C3B8F" w:rsidRDefault="000C3B8F" w:rsidP="000C3B8F">
      <w:pPr>
        <w:pStyle w:val="NoSpacing"/>
      </w:pPr>
      <w:r>
        <w:rPr>
          <w:u w:val="single"/>
        </w:rPr>
        <w:t>William COCKEN</w:t>
      </w:r>
      <w:r>
        <w:t xml:space="preserve">        </w:t>
      </w:r>
      <w:r>
        <w:t>(fl.14</w:t>
      </w:r>
      <w:r>
        <w:t>33-60</w:t>
      </w:r>
      <w:r>
        <w:t>)</w:t>
      </w:r>
    </w:p>
    <w:p w14:paraId="1246CD6E" w14:textId="77777777" w:rsidR="000C3B8F" w:rsidRDefault="000C3B8F" w:rsidP="000C3B8F">
      <w:pPr>
        <w:pStyle w:val="NoSpacing"/>
      </w:pPr>
      <w:r>
        <w:t xml:space="preserve">Rector of </w:t>
      </w:r>
      <w:proofErr w:type="spellStart"/>
      <w:r>
        <w:t>St.John’s</w:t>
      </w:r>
      <w:proofErr w:type="spellEnd"/>
      <w:r>
        <w:t xml:space="preserve"> Church, Kirby </w:t>
      </w:r>
      <w:proofErr w:type="spellStart"/>
      <w:r>
        <w:t>Wiske</w:t>
      </w:r>
      <w:proofErr w:type="spellEnd"/>
      <w:r>
        <w:t>, North Riding.</w:t>
      </w:r>
    </w:p>
    <w:p w14:paraId="4143C1D6" w14:textId="77777777" w:rsidR="000C3B8F" w:rsidRDefault="000C3B8F" w:rsidP="000C3B8F">
      <w:pPr>
        <w:pStyle w:val="NoSpacing"/>
      </w:pPr>
    </w:p>
    <w:p w14:paraId="5F701684" w14:textId="77777777" w:rsidR="000C3B8F" w:rsidRDefault="000C3B8F" w:rsidP="000C3B8F">
      <w:pPr>
        <w:pStyle w:val="NoSpacing"/>
      </w:pPr>
    </w:p>
    <w:p w14:paraId="6A1CB5BE" w14:textId="587B914B" w:rsidR="000C3B8F" w:rsidRDefault="000C3B8F" w:rsidP="000C3B8F">
      <w:pPr>
        <w:pStyle w:val="NoSpacing"/>
      </w:pPr>
      <w:r>
        <w:tab/>
        <w:t>14</w:t>
      </w:r>
      <w:r>
        <w:t>33</w:t>
      </w:r>
      <w:bookmarkStart w:id="0" w:name="_GoBack"/>
      <w:bookmarkEnd w:id="0"/>
      <w:r>
        <w:tab/>
        <w:t>He became Rector.</w:t>
      </w:r>
    </w:p>
    <w:p w14:paraId="6A753A86" w14:textId="77777777" w:rsidR="000C3B8F" w:rsidRDefault="000C3B8F" w:rsidP="000C3B8F">
      <w:pPr>
        <w:pStyle w:val="NoSpacing"/>
      </w:pPr>
      <w:r>
        <w:tab/>
      </w:r>
      <w:r>
        <w:tab/>
        <w:t>(from information in the church)</w:t>
      </w:r>
    </w:p>
    <w:p w14:paraId="2E53143A" w14:textId="77777777" w:rsidR="000C3B8F" w:rsidRDefault="000C3B8F" w:rsidP="000C3B8F">
      <w:pPr>
        <w:pStyle w:val="NoSpacing"/>
      </w:pPr>
    </w:p>
    <w:p w14:paraId="443BBDFA" w14:textId="77777777" w:rsidR="000C3B8F" w:rsidRDefault="000C3B8F" w:rsidP="000C3B8F">
      <w:pPr>
        <w:pStyle w:val="NoSpacing"/>
      </w:pPr>
    </w:p>
    <w:p w14:paraId="42F3EF8B" w14:textId="77777777" w:rsidR="000C3B8F" w:rsidRPr="00F9329F" w:rsidRDefault="000C3B8F" w:rsidP="000C3B8F">
      <w:pPr>
        <w:pStyle w:val="NoSpacing"/>
      </w:pPr>
      <w:r>
        <w:t>2 February 2020</w:t>
      </w:r>
    </w:p>
    <w:p w14:paraId="20301502" w14:textId="23398B87" w:rsidR="006B2F86" w:rsidRPr="000C3B8F" w:rsidRDefault="000C3B8F" w:rsidP="00E71FC3">
      <w:pPr>
        <w:pStyle w:val="NoSpacing"/>
      </w:pPr>
    </w:p>
    <w:sectPr w:rsidR="006B2F86" w:rsidRPr="000C3B8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CB909" w14:textId="77777777" w:rsidR="000C3B8F" w:rsidRDefault="000C3B8F" w:rsidP="00E71FC3">
      <w:pPr>
        <w:spacing w:after="0" w:line="240" w:lineRule="auto"/>
      </w:pPr>
      <w:r>
        <w:separator/>
      </w:r>
    </w:p>
  </w:endnote>
  <w:endnote w:type="continuationSeparator" w:id="0">
    <w:p w14:paraId="05BC885F" w14:textId="77777777" w:rsidR="000C3B8F" w:rsidRDefault="000C3B8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5854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3B96D" w14:textId="77777777" w:rsidR="000C3B8F" w:rsidRDefault="000C3B8F" w:rsidP="00E71FC3">
      <w:pPr>
        <w:spacing w:after="0" w:line="240" w:lineRule="auto"/>
      </w:pPr>
      <w:r>
        <w:separator/>
      </w:r>
    </w:p>
  </w:footnote>
  <w:footnote w:type="continuationSeparator" w:id="0">
    <w:p w14:paraId="56F1285A" w14:textId="77777777" w:rsidR="000C3B8F" w:rsidRDefault="000C3B8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8F"/>
    <w:rsid w:val="000C3B8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3BB0"/>
  <w15:chartTrackingRefBased/>
  <w15:docId w15:val="{24B1D161-82BD-494C-93BB-235C7363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2020-02-02T21:16:00Z</dcterms:created>
  <dcterms:modified xsi:type="dcterms:W3CDTF">2020-02-02T21:18:00Z</dcterms:modified>
</cp:coreProperties>
</file>