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Peter COCKERELL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462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Salisbury into lands</w:t>
      </w:r>
    </w:p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24-50)</w:t>
      </w:r>
    </w:p>
    <w:p w:rsidR="00F05E63" w:rsidRPr="00F05E63" w:rsidRDefault="00F05E63" w:rsidP="00F05E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E63">
        <w:rPr>
          <w:rFonts w:ascii="Times New Roman" w:hAnsi="Times New Roman" w:cs="Times New Roman"/>
          <w:sz w:val="24"/>
          <w:szCs w:val="24"/>
        </w:rPr>
        <w:t>11 Nov.1433</w:t>
      </w:r>
      <w:r w:rsidRPr="00F05E63">
        <w:rPr>
          <w:rFonts w:ascii="Times New Roman" w:hAnsi="Times New Roman" w:cs="Times New Roman"/>
          <w:sz w:val="24"/>
          <w:szCs w:val="24"/>
        </w:rPr>
        <w:tab/>
        <w:t>He was a juror on the inquisition post mortem held in Warminster,</w:t>
      </w:r>
    </w:p>
    <w:p w:rsidR="00F05E63" w:rsidRPr="00F05E63" w:rsidRDefault="00F05E63" w:rsidP="00F05E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E63">
        <w:rPr>
          <w:rFonts w:ascii="Times New Roman" w:hAnsi="Times New Roman" w:cs="Times New Roman"/>
          <w:sz w:val="24"/>
          <w:szCs w:val="24"/>
        </w:rPr>
        <w:tab/>
      </w:r>
      <w:r w:rsidRPr="00F05E63">
        <w:rPr>
          <w:rFonts w:ascii="Times New Roman" w:hAnsi="Times New Roman" w:cs="Times New Roman"/>
          <w:sz w:val="24"/>
          <w:szCs w:val="24"/>
        </w:rPr>
        <w:tab/>
        <w:t xml:space="preserve">Wiltshire, into lands of the late Elizabeth </w:t>
      </w:r>
      <w:proofErr w:type="spellStart"/>
      <w:r w:rsidRPr="00F05E63">
        <w:rPr>
          <w:rFonts w:ascii="Times New Roman" w:hAnsi="Times New Roman" w:cs="Times New Roman"/>
          <w:sz w:val="24"/>
          <w:szCs w:val="24"/>
        </w:rPr>
        <w:t>Brewes</w:t>
      </w:r>
      <w:proofErr w:type="spellEnd"/>
      <w:r w:rsidRPr="00F05E63">
        <w:rPr>
          <w:rFonts w:ascii="Times New Roman" w:hAnsi="Times New Roman" w:cs="Times New Roman"/>
          <w:sz w:val="24"/>
          <w:szCs w:val="24"/>
        </w:rPr>
        <w:t>(q.v.).</w:t>
      </w:r>
    </w:p>
    <w:p w:rsidR="00F05E63" w:rsidRPr="00F05E63" w:rsidRDefault="00F05E63" w:rsidP="00F05E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E63">
        <w:rPr>
          <w:rFonts w:ascii="Times New Roman" w:hAnsi="Times New Roman" w:cs="Times New Roman"/>
          <w:sz w:val="24"/>
          <w:szCs w:val="24"/>
        </w:rPr>
        <w:tab/>
      </w:r>
      <w:r w:rsidRPr="00F05E63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05E6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F05E63"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 w:rsidRPr="00F05E63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F05E63">
        <w:rPr>
          <w:rFonts w:ascii="Times New Roman" w:hAnsi="Times New Roman" w:cs="Times New Roman"/>
          <w:sz w:val="24"/>
          <w:szCs w:val="24"/>
        </w:rPr>
        <w:t xml:space="preserve"> 24-125)</w:t>
      </w:r>
    </w:p>
    <w:p w:rsidR="00052CA5" w:rsidRDefault="00052CA5" w:rsidP="00052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Nov.1433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Warminster,</w:t>
      </w:r>
    </w:p>
    <w:p w:rsidR="00052CA5" w:rsidRDefault="00052CA5" w:rsidP="00052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Wiltshire, into land of the late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Brewes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052CA5" w:rsidRDefault="00052CA5" w:rsidP="00052C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24-145)</w:t>
      </w:r>
    </w:p>
    <w:p w:rsidR="00052CA5" w:rsidRDefault="00052CA5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638E" w:rsidRDefault="0092638E" w:rsidP="009263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2016</w:t>
      </w:r>
      <w:bookmarkStart w:id="0" w:name="_GoBack"/>
      <w:bookmarkEnd w:id="0"/>
    </w:p>
    <w:p w:rsidR="00052CA5" w:rsidRPr="004E2138" w:rsidRDefault="00052CA5" w:rsidP="009263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 August 2016</w:t>
      </w:r>
    </w:p>
    <w:p w:rsidR="006B2F86" w:rsidRPr="0092638E" w:rsidRDefault="00F05E6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92638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8E" w:rsidRDefault="0092638E" w:rsidP="00E71FC3">
      <w:pPr>
        <w:spacing w:after="0" w:line="240" w:lineRule="auto"/>
      </w:pPr>
      <w:r>
        <w:separator/>
      </w:r>
    </w:p>
  </w:endnote>
  <w:endnote w:type="continuationSeparator" w:id="0">
    <w:p w:rsidR="0092638E" w:rsidRDefault="0092638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8E" w:rsidRDefault="0092638E" w:rsidP="00E71FC3">
      <w:pPr>
        <w:spacing w:after="0" w:line="240" w:lineRule="auto"/>
      </w:pPr>
      <w:r>
        <w:separator/>
      </w:r>
    </w:p>
  </w:footnote>
  <w:footnote w:type="continuationSeparator" w:id="0">
    <w:p w:rsidR="0092638E" w:rsidRDefault="0092638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8E"/>
    <w:rsid w:val="00052CA5"/>
    <w:rsid w:val="003462B6"/>
    <w:rsid w:val="0092638E"/>
    <w:rsid w:val="00AB52E8"/>
    <w:rsid w:val="00B16D3F"/>
    <w:rsid w:val="00E71FC3"/>
    <w:rsid w:val="00EF4813"/>
    <w:rsid w:val="00F0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48C8"/>
  <w15:chartTrackingRefBased/>
  <w15:docId w15:val="{9ABD08BE-EF0E-4F03-BD99-E7B55B35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05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2016-03-10T14:58:00Z</dcterms:created>
  <dcterms:modified xsi:type="dcterms:W3CDTF">2016-08-09T07:30:00Z</dcterms:modified>
</cp:coreProperties>
</file>