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755E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COCKET, the elder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fl.1480)</w:t>
      </w:r>
    </w:p>
    <w:p w14:paraId="6DB47D33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Ampton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Suffolk.</w:t>
      </w:r>
    </w:p>
    <w:p w14:paraId="4033F6A7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A3884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6DD3E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Nov.1480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Assheby</w:t>
      </w:r>
      <w:proofErr w:type="spellEnd"/>
      <w:r>
        <w:rPr>
          <w:rFonts w:ascii="Times New Roman" w:hAnsi="Times New Roman" w:cs="Times New Roman"/>
          <w:sz w:val="24"/>
          <w:szCs w:val="24"/>
        </w:rPr>
        <w:t>, gentleman(q.v.), was pardoned for not appearing to answer him</w:t>
      </w:r>
    </w:p>
    <w:p w14:paraId="4D8283B1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touching a debt of £10.     (C.P.R. 1476-80 p.188)</w:t>
      </w:r>
    </w:p>
    <w:p w14:paraId="2302F3EC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45750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662D8" w14:textId="77777777" w:rsidR="00094EAE" w:rsidRDefault="00094EAE" w:rsidP="00094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 2022</w:t>
      </w:r>
    </w:p>
    <w:p w14:paraId="5D78CE7F" w14:textId="77777777" w:rsidR="00BA00AB" w:rsidRPr="00094EAE" w:rsidRDefault="00BA00AB" w:rsidP="00094EAE"/>
    <w:sectPr w:rsidR="00BA00AB" w:rsidRPr="00094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6708" w14:textId="77777777" w:rsidR="00094EAE" w:rsidRDefault="00094EAE" w:rsidP="009139A6">
      <w:r>
        <w:separator/>
      </w:r>
    </w:p>
  </w:endnote>
  <w:endnote w:type="continuationSeparator" w:id="0">
    <w:p w14:paraId="6EEEBEAE" w14:textId="77777777" w:rsidR="00094EAE" w:rsidRDefault="00094E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83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F0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28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D2DF" w14:textId="77777777" w:rsidR="00094EAE" w:rsidRDefault="00094EAE" w:rsidP="009139A6">
      <w:r>
        <w:separator/>
      </w:r>
    </w:p>
  </w:footnote>
  <w:footnote w:type="continuationSeparator" w:id="0">
    <w:p w14:paraId="4A4310FC" w14:textId="77777777" w:rsidR="00094EAE" w:rsidRDefault="00094E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AD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DC3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87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E"/>
    <w:rsid w:val="000666E0"/>
    <w:rsid w:val="00094EAE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685E"/>
  <w15:chartTrackingRefBased/>
  <w15:docId w15:val="{7B53A289-7B12-4499-B79F-D7BE580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2022-03-01T17:05:00Z</dcterms:created>
  <dcterms:modified xsi:type="dcterms:W3CDTF">2022-03-01T17:05:00Z</dcterms:modified>
</cp:coreProperties>
</file>