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46" w:rsidRDefault="00C33646" w:rsidP="00C33646">
      <w:r>
        <w:rPr>
          <w:u w:val="single"/>
        </w:rPr>
        <w:t>(Sir) John de COCKFELD (COCKFIELD)</w:t>
      </w:r>
      <w:r>
        <w:t xml:space="preserve">      (d.ca.1453)</w:t>
      </w:r>
    </w:p>
    <w:p w:rsidR="00C33646" w:rsidRDefault="00C33646" w:rsidP="00C33646"/>
    <w:p w:rsidR="00C33646" w:rsidRDefault="00C33646" w:rsidP="00C33646"/>
    <w:p w:rsidR="00C33646" w:rsidRDefault="00C33646" w:rsidP="00C33646">
      <w:proofErr w:type="gramStart"/>
      <w:r>
        <w:t xml:space="preserve">Son of Sir Robert de </w:t>
      </w:r>
      <w:proofErr w:type="spellStart"/>
      <w:r>
        <w:t>Cockfeld</w:t>
      </w:r>
      <w:proofErr w:type="spellEnd"/>
      <w:r>
        <w:t>.</w:t>
      </w:r>
      <w:proofErr w:type="gramEnd"/>
    </w:p>
    <w:p w:rsidR="00C33646" w:rsidRDefault="00C33646" w:rsidP="00C33646">
      <w:pPr>
        <w:pStyle w:val="NoSpacing"/>
      </w:pPr>
      <w:r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C33646" w:rsidRDefault="00C33646" w:rsidP="00C33646">
      <w:r>
        <w:t xml:space="preserve"> </w:t>
      </w:r>
      <w:proofErr w:type="gramStart"/>
      <w:r>
        <w:t>vol.9</w:t>
      </w:r>
      <w:proofErr w:type="gramEnd"/>
      <w:r>
        <w:t xml:space="preserve"> pp.415-26  Francis </w:t>
      </w:r>
      <w:proofErr w:type="spellStart"/>
      <w:r>
        <w:t>Blomefield</w:t>
      </w:r>
      <w:proofErr w:type="spellEnd"/>
      <w:r>
        <w:t>)</w:t>
      </w:r>
    </w:p>
    <w:p w:rsidR="00C33646" w:rsidRDefault="00C33646" w:rsidP="00C33646"/>
    <w:p w:rsidR="00C33646" w:rsidRDefault="00C33646" w:rsidP="00C33646"/>
    <w:p w:rsidR="00C33646" w:rsidRDefault="00C33646" w:rsidP="00C33646">
      <w:r>
        <w:t xml:space="preserve">= </w:t>
      </w:r>
      <w:proofErr w:type="gramStart"/>
      <w:r>
        <w:t>Margaret(</w:t>
      </w:r>
      <w:proofErr w:type="gramEnd"/>
      <w:r>
        <w:t xml:space="preserve">q.v.), daughter of Thomas </w:t>
      </w:r>
      <w:proofErr w:type="spellStart"/>
      <w:r>
        <w:t>Foljambe</w:t>
      </w:r>
      <w:proofErr w:type="spellEnd"/>
      <w:r>
        <w:t xml:space="preserve"> of </w:t>
      </w:r>
      <w:proofErr w:type="spellStart"/>
      <w:r>
        <w:t>Welton</w:t>
      </w:r>
      <w:proofErr w:type="spellEnd"/>
      <w:r>
        <w:t xml:space="preserve">(d.1433)(q.v.). </w:t>
      </w:r>
      <w:proofErr w:type="gramStart"/>
      <w:r>
        <w:t>(ibid.)</w:t>
      </w:r>
      <w:proofErr w:type="gramEnd"/>
    </w:p>
    <w:p w:rsidR="00C33646" w:rsidRDefault="00C33646" w:rsidP="00C33646"/>
    <w:p w:rsidR="00C33646" w:rsidRDefault="00C33646" w:rsidP="00C33646"/>
    <w:p w:rsidR="00C33646" w:rsidRDefault="00C33646" w:rsidP="00C33646">
      <w:r>
        <w:t xml:space="preserve">         1416-7</w:t>
      </w:r>
      <w:r>
        <w:tab/>
        <w:t xml:space="preserve">He kept his first court.  </w:t>
      </w:r>
      <w:proofErr w:type="gramStart"/>
      <w:r>
        <w:t>(ibid.)</w:t>
      </w:r>
      <w:proofErr w:type="gramEnd"/>
    </w:p>
    <w:p w:rsidR="00C33646" w:rsidRDefault="00C33646" w:rsidP="00C33646"/>
    <w:p w:rsidR="00C33646" w:rsidRDefault="00C33646" w:rsidP="00C33646"/>
    <w:p w:rsidR="00E47068" w:rsidRPr="00C009D8" w:rsidRDefault="00C33646" w:rsidP="00C33646">
      <w:pPr>
        <w:pStyle w:val="NoSpacing"/>
      </w:pPr>
      <w:r>
        <w:t>30 July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46" w:rsidRDefault="00C33646" w:rsidP="00920DE3">
      <w:r>
        <w:separator/>
      </w:r>
    </w:p>
  </w:endnote>
  <w:endnote w:type="continuationSeparator" w:id="0">
    <w:p w:rsidR="00C33646" w:rsidRDefault="00C33646" w:rsidP="0092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46" w:rsidRDefault="00C33646" w:rsidP="00920DE3">
      <w:r>
        <w:separator/>
      </w:r>
    </w:p>
  </w:footnote>
  <w:footnote w:type="continuationSeparator" w:id="0">
    <w:p w:rsidR="00C33646" w:rsidRDefault="00C33646" w:rsidP="0092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46"/>
    <w:rsid w:val="00120749"/>
    <w:rsid w:val="00624CAE"/>
    <w:rsid w:val="00920DE3"/>
    <w:rsid w:val="00C009D8"/>
    <w:rsid w:val="00C33646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4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4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2015-09-28T15:12:00Z</dcterms:created>
  <dcterms:modified xsi:type="dcterms:W3CDTF">2015-09-28T15:13:00Z</dcterms:modified>
</cp:coreProperties>
</file>