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ABBE" w14:textId="77777777" w:rsidR="005B19D7" w:rsidRDefault="005B19D7" w:rsidP="005B19D7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COCKYS</w:t>
      </w:r>
      <w:r>
        <w:rPr>
          <w:rFonts w:eastAsia="Times New Roman" w:cs="Times New Roman"/>
          <w:szCs w:val="24"/>
        </w:rPr>
        <w:t xml:space="preserve"> 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7FA166FF" w14:textId="77777777" w:rsidR="005B19D7" w:rsidRDefault="005B19D7" w:rsidP="005B19D7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6DF92FB5" w14:textId="77777777" w:rsidR="005B19D7" w:rsidRDefault="005B19D7" w:rsidP="005B19D7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0BA82253" w14:textId="77777777" w:rsidR="005B19D7" w:rsidRDefault="005B19D7" w:rsidP="005B19D7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Oct.1484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</w:t>
      </w:r>
      <w:proofErr w:type="spellStart"/>
      <w:r>
        <w:rPr>
          <w:rFonts w:eastAsia="Times New Roman" w:cs="Times New Roman"/>
          <w:szCs w:val="24"/>
        </w:rPr>
        <w:t>Fordingbridge</w:t>
      </w:r>
      <w:proofErr w:type="spellEnd"/>
      <w:r>
        <w:rPr>
          <w:rFonts w:eastAsia="Times New Roman" w:cs="Times New Roman"/>
          <w:szCs w:val="24"/>
        </w:rPr>
        <w:t>,</w:t>
      </w:r>
    </w:p>
    <w:p w14:paraId="4C398F76" w14:textId="77777777" w:rsidR="005B19D7" w:rsidRDefault="005B19D7" w:rsidP="005B19D7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Hampshire, 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Charles </w:t>
      </w:r>
      <w:proofErr w:type="spellStart"/>
      <w:r>
        <w:rPr>
          <w:rFonts w:eastAsia="Times New Roman" w:cs="Times New Roman"/>
          <w:szCs w:val="24"/>
        </w:rPr>
        <w:t>Bulkeley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57417C61" w14:textId="77777777" w:rsidR="005B19D7" w:rsidRDefault="005B19D7" w:rsidP="005B19D7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064D7F44" w14:textId="77777777" w:rsidR="005B19D7" w:rsidRDefault="005B19D7" w:rsidP="005B19D7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p.98)</w:t>
      </w:r>
    </w:p>
    <w:p w14:paraId="66180800" w14:textId="77777777" w:rsidR="005B19D7" w:rsidRDefault="005B19D7" w:rsidP="005B19D7">
      <w:pPr>
        <w:pStyle w:val="NoSpacing"/>
        <w:rPr>
          <w:rFonts w:eastAsia="Times New Roman" w:cs="Times New Roman"/>
          <w:szCs w:val="24"/>
        </w:rPr>
      </w:pPr>
    </w:p>
    <w:p w14:paraId="42F7DFF6" w14:textId="77777777" w:rsidR="005B19D7" w:rsidRDefault="005B19D7" w:rsidP="005B19D7">
      <w:pPr>
        <w:pStyle w:val="NoSpacing"/>
        <w:rPr>
          <w:rFonts w:eastAsia="Times New Roman" w:cs="Times New Roman"/>
          <w:szCs w:val="24"/>
        </w:rPr>
      </w:pPr>
    </w:p>
    <w:p w14:paraId="3A57B2CA" w14:textId="77777777" w:rsidR="005B19D7" w:rsidRDefault="005B19D7" w:rsidP="005B19D7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 July 2023</w:t>
      </w:r>
    </w:p>
    <w:p w14:paraId="0E6D05A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3750" w14:textId="77777777" w:rsidR="005B19D7" w:rsidRDefault="005B19D7" w:rsidP="009139A6">
      <w:r>
        <w:separator/>
      </w:r>
    </w:p>
  </w:endnote>
  <w:endnote w:type="continuationSeparator" w:id="0">
    <w:p w14:paraId="7FE3D3BC" w14:textId="77777777" w:rsidR="005B19D7" w:rsidRDefault="005B19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53C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3BC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B9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BFD2" w14:textId="77777777" w:rsidR="005B19D7" w:rsidRDefault="005B19D7" w:rsidP="009139A6">
      <w:r>
        <w:separator/>
      </w:r>
    </w:p>
  </w:footnote>
  <w:footnote w:type="continuationSeparator" w:id="0">
    <w:p w14:paraId="01E1E711" w14:textId="77777777" w:rsidR="005B19D7" w:rsidRDefault="005B19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B8F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F76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28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D7"/>
    <w:rsid w:val="000666E0"/>
    <w:rsid w:val="002510B7"/>
    <w:rsid w:val="005B19D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E2DC"/>
  <w15:chartTrackingRefBased/>
  <w15:docId w15:val="{7EB2CFE7-8C47-4B90-8B8D-6EED7A6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2023-07-20T18:51:00Z</dcterms:created>
  <dcterms:modified xsi:type="dcterms:W3CDTF">2023-07-20T18:51:00Z</dcterms:modified>
</cp:coreProperties>
</file>