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25DF" w14:textId="77777777" w:rsidR="00813F59" w:rsidRDefault="00813F59" w:rsidP="00813F5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Michael COLAY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581EBBB2" w14:textId="77777777" w:rsidR="00813F59" w:rsidRDefault="00813F59" w:rsidP="00813F5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Highworth</w:t>
      </w:r>
      <w:proofErr w:type="spellEnd"/>
      <w:r>
        <w:rPr>
          <w:rFonts w:ascii="Times New Roman" w:hAnsi="Times New Roman" w:cs="Times New Roman"/>
          <w:sz w:val="24"/>
          <w:szCs w:val="24"/>
        </w:rPr>
        <w:t>, Wiltshire. Clerk.</w:t>
      </w:r>
    </w:p>
    <w:p w14:paraId="2E1373C8" w14:textId="77777777" w:rsidR="00813F59" w:rsidRDefault="00813F59" w:rsidP="00813F5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3B4D8A83" w14:textId="77777777" w:rsidR="00813F59" w:rsidRDefault="00813F59" w:rsidP="00813F5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28C788AD" w14:textId="77777777" w:rsidR="00813F59" w:rsidRDefault="00813F59" w:rsidP="00813F5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09D31A76" w14:textId="77777777" w:rsidR="00813F59" w:rsidRDefault="00813F59" w:rsidP="00813F5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2AACA88" w14:textId="77777777" w:rsidR="00813F59" w:rsidRDefault="00813F59" w:rsidP="00813F5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6D287694" w14:textId="77777777" w:rsidR="00813F59" w:rsidRDefault="00813F59" w:rsidP="00813F5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445A0E4B" w14:textId="77777777" w:rsidR="00813F59" w:rsidRDefault="00813F59" w:rsidP="00813F59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March 2022</w:t>
      </w:r>
    </w:p>
    <w:p w14:paraId="11EADE1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90B4" w14:textId="77777777" w:rsidR="00813F59" w:rsidRDefault="00813F59" w:rsidP="009139A6">
      <w:r>
        <w:separator/>
      </w:r>
    </w:p>
  </w:endnote>
  <w:endnote w:type="continuationSeparator" w:id="0">
    <w:p w14:paraId="27009E4C" w14:textId="77777777" w:rsidR="00813F59" w:rsidRDefault="00813F5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250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68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D60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2FC8" w14:textId="77777777" w:rsidR="00813F59" w:rsidRDefault="00813F59" w:rsidP="009139A6">
      <w:r>
        <w:separator/>
      </w:r>
    </w:p>
  </w:footnote>
  <w:footnote w:type="continuationSeparator" w:id="0">
    <w:p w14:paraId="584DA241" w14:textId="77777777" w:rsidR="00813F59" w:rsidRDefault="00813F5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669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8F6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4E7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59"/>
    <w:rsid w:val="000666E0"/>
    <w:rsid w:val="002510B7"/>
    <w:rsid w:val="005C130B"/>
    <w:rsid w:val="00813F59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9880"/>
  <w15:chartTrackingRefBased/>
  <w15:docId w15:val="{2E56DF29-00CE-4576-A3B1-9808106F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13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2022-04-29T19:25:00Z</dcterms:created>
  <dcterms:modified xsi:type="dcterms:W3CDTF">2022-04-29T19:26:00Z</dcterms:modified>
</cp:coreProperties>
</file>