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8117" w14:textId="346C59A8" w:rsidR="00EE3688" w:rsidRDefault="00EE3688" w:rsidP="00EE36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COLBY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fl.145</w:t>
      </w:r>
      <w:r>
        <w:rPr>
          <w:rFonts w:ascii="Times New Roman" w:hAnsi="Times New Roman" w:cs="Times New Roman"/>
          <w:sz w:val="24"/>
          <w:szCs w:val="24"/>
        </w:rPr>
        <w:t>9-60)</w:t>
      </w:r>
    </w:p>
    <w:p w14:paraId="51A41D48" w14:textId="77777777" w:rsidR="00EE3688" w:rsidRDefault="00EE3688" w:rsidP="00EE36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Grimsby.</w:t>
      </w:r>
    </w:p>
    <w:p w14:paraId="20042967" w14:textId="77777777" w:rsidR="00EE3688" w:rsidRDefault="00EE3688" w:rsidP="00EE36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B50A84" w14:textId="77777777" w:rsidR="00EE3688" w:rsidRDefault="00EE3688" w:rsidP="00EE36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614956" w14:textId="186DCBE2" w:rsidR="00EE3688" w:rsidRDefault="00EE3688" w:rsidP="00EE36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1459-60</w:t>
      </w:r>
      <w:r>
        <w:rPr>
          <w:rFonts w:ascii="Times New Roman" w:hAnsi="Times New Roman" w:cs="Times New Roman"/>
          <w:sz w:val="24"/>
          <w:szCs w:val="24"/>
        </w:rPr>
        <w:tab/>
        <w:t>He occurs in the Burgess Roll.</w:t>
      </w:r>
    </w:p>
    <w:p w14:paraId="25474ADA" w14:textId="77777777" w:rsidR="00EE3688" w:rsidRDefault="00EE3688" w:rsidP="00EE36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Northern Genealogist” for 1885 ed. A. Gibbons, F.S.A. </w:t>
      </w:r>
    </w:p>
    <w:p w14:paraId="3B0F422C" w14:textId="77777777" w:rsidR="00EE3688" w:rsidRDefault="00EE3688" w:rsidP="00EE36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published in York by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J.Simpson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p.3)</w:t>
      </w:r>
    </w:p>
    <w:p w14:paraId="536A5592" w14:textId="77777777" w:rsidR="00EE3688" w:rsidRDefault="00EE3688" w:rsidP="00EE36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6195BC" w14:textId="77777777" w:rsidR="00EE3688" w:rsidRDefault="00EE3688" w:rsidP="00EE36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BA2305" w14:textId="77777777" w:rsidR="00EE3688" w:rsidRDefault="00EE3688" w:rsidP="00EE36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March 2021</w:t>
      </w:r>
    </w:p>
    <w:p w14:paraId="6BAD7633" w14:textId="0ADE2281" w:rsidR="00BA00AB" w:rsidRPr="00EE3688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E36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4391F" w14:textId="77777777" w:rsidR="00EE3688" w:rsidRDefault="00EE3688" w:rsidP="009139A6">
      <w:r>
        <w:separator/>
      </w:r>
    </w:p>
  </w:endnote>
  <w:endnote w:type="continuationSeparator" w:id="0">
    <w:p w14:paraId="6F4720C0" w14:textId="77777777" w:rsidR="00EE3688" w:rsidRDefault="00EE368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897A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5475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2A98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C69ED" w14:textId="77777777" w:rsidR="00EE3688" w:rsidRDefault="00EE3688" w:rsidP="009139A6">
      <w:r>
        <w:separator/>
      </w:r>
    </w:p>
  </w:footnote>
  <w:footnote w:type="continuationSeparator" w:id="0">
    <w:p w14:paraId="30B556F7" w14:textId="77777777" w:rsidR="00EE3688" w:rsidRDefault="00EE368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1654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A0F1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0456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88"/>
    <w:rsid w:val="000666E0"/>
    <w:rsid w:val="002510B7"/>
    <w:rsid w:val="005C130B"/>
    <w:rsid w:val="00826F5C"/>
    <w:rsid w:val="009139A6"/>
    <w:rsid w:val="009448BB"/>
    <w:rsid w:val="00A3176C"/>
    <w:rsid w:val="00BA00AB"/>
    <w:rsid w:val="00EB3209"/>
    <w:rsid w:val="00EE3688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23064"/>
  <w15:chartTrackingRefBased/>
  <w15:docId w15:val="{1D534176-F139-4768-B639-F691C0C4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2021-03-26T20:05:00Z</dcterms:created>
  <dcterms:modified xsi:type="dcterms:W3CDTF">2021-03-26T20:06:00Z</dcterms:modified>
</cp:coreProperties>
</file>