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ED1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COLBY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088B64EA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Archer.</w:t>
      </w:r>
    </w:p>
    <w:p w14:paraId="66AB2871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F3B632C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4586CF2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Harfleur under the command of Sir Hugh </w:t>
      </w:r>
    </w:p>
    <w:p w14:paraId="3F585136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3A306187" w14:textId="77777777" w:rsidR="0061453D" w:rsidRDefault="0061453D" w:rsidP="0061453D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6D1A5ADF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71D0D42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092545A" w14:textId="77777777" w:rsidR="0061453D" w:rsidRDefault="0061453D" w:rsidP="0061453D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9 December 2022</w:t>
      </w:r>
    </w:p>
    <w:p w14:paraId="248A2DF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AE7C" w14:textId="77777777" w:rsidR="0061453D" w:rsidRDefault="0061453D" w:rsidP="009139A6">
      <w:r>
        <w:separator/>
      </w:r>
    </w:p>
  </w:endnote>
  <w:endnote w:type="continuationSeparator" w:id="0">
    <w:p w14:paraId="0E8EA125" w14:textId="77777777" w:rsidR="0061453D" w:rsidRDefault="006145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E1C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A60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3C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2F14" w14:textId="77777777" w:rsidR="0061453D" w:rsidRDefault="0061453D" w:rsidP="009139A6">
      <w:r>
        <w:separator/>
      </w:r>
    </w:p>
  </w:footnote>
  <w:footnote w:type="continuationSeparator" w:id="0">
    <w:p w14:paraId="61DF84BB" w14:textId="77777777" w:rsidR="0061453D" w:rsidRDefault="006145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1C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287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D16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3D"/>
    <w:rsid w:val="000666E0"/>
    <w:rsid w:val="002510B7"/>
    <w:rsid w:val="005C130B"/>
    <w:rsid w:val="0061453D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DC3D"/>
  <w15:chartTrackingRefBased/>
  <w15:docId w15:val="{22A6627A-8357-4373-A486-93CA1C0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3D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2023-12-15T07:37:00Z</dcterms:created>
  <dcterms:modified xsi:type="dcterms:W3CDTF">2023-12-15T07:37:00Z</dcterms:modified>
</cp:coreProperties>
</file>